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4590"/>
        <w:gridCol w:w="6479"/>
        <w:gridCol w:w="20"/>
      </w:tblGrid>
      <w:tr w:rsidR="005F15AD" w:rsidRPr="005F15AD" w14:paraId="6387A59F" w14:textId="77777777" w:rsidTr="0079505E">
        <w:trPr>
          <w:gridAfter w:val="1"/>
          <w:wAfter w:w="20" w:type="dxa"/>
          <w:trHeight w:val="954"/>
        </w:trPr>
        <w:tc>
          <w:tcPr>
            <w:tcW w:w="11070" w:type="dxa"/>
            <w:gridSpan w:val="2"/>
          </w:tcPr>
          <w:p w14:paraId="69AFE78C" w14:textId="25B54023" w:rsidR="00416723" w:rsidRPr="005F15AD" w:rsidRDefault="005F15AD" w:rsidP="00A57990">
            <w:pPr>
              <w:pStyle w:val="Heading2"/>
              <w:jc w:val="center"/>
              <w:rPr>
                <w:color w:val="000000" w:themeColor="text1"/>
                <w:sz w:val="80"/>
                <w:szCs w:val="80"/>
              </w:rPr>
            </w:pPr>
            <w:r w:rsidRPr="005F15AD">
              <w:rPr>
                <w:noProof/>
                <w:color w:val="000000" w:themeColor="text1"/>
                <w:lang w:val="en-AU" w:eastAsia="en-AU"/>
              </w:rPr>
              <w:drawing>
                <wp:anchor distT="0" distB="0" distL="114300" distR="114300" simplePos="0" relativeHeight="251680768" behindDoc="1" locked="0" layoutInCell="1" allowOverlap="1" wp14:anchorId="164BEF60" wp14:editId="22CE89E3">
                  <wp:simplePos x="0" y="0"/>
                  <wp:positionH relativeFrom="column">
                    <wp:posOffset>5842</wp:posOffset>
                  </wp:positionH>
                  <wp:positionV relativeFrom="paragraph">
                    <wp:posOffset>505968</wp:posOffset>
                  </wp:positionV>
                  <wp:extent cx="1463040" cy="1048385"/>
                  <wp:effectExtent l="0" t="0" r="0" b="0"/>
                  <wp:wrapNone/>
                  <wp:docPr id="1484605192" name="Graphic 12" descr="Dumbbe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605192" name="Graphic 1484605192" descr="Dumbbell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27500">
                            <a:off x="0" y="0"/>
                            <a:ext cx="1463040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572" w:rsidRPr="005F15AD">
              <w:rPr>
                <w:color w:val="000000" w:themeColor="text1"/>
                <w:sz w:val="80"/>
                <w:szCs w:val="80"/>
              </w:rPr>
              <w:t xml:space="preserve">Arena fitness </w:t>
            </w:r>
            <w:r w:rsidR="00782572" w:rsidRPr="005F15AD">
              <w:rPr>
                <w:color w:val="000000" w:themeColor="text1"/>
                <w:sz w:val="80"/>
                <w:szCs w:val="80"/>
              </w:rPr>
              <w:t xml:space="preserve">+ </w:t>
            </w:r>
            <w:r w:rsidR="00782572" w:rsidRPr="005F15AD">
              <w:rPr>
                <w:color w:val="000000" w:themeColor="text1"/>
                <w:sz w:val="80"/>
                <w:szCs w:val="80"/>
              </w:rPr>
              <w:t>f</w:t>
            </w:r>
            <w:r w:rsidR="00782572" w:rsidRPr="005F15AD">
              <w:rPr>
                <w:color w:val="000000" w:themeColor="text1"/>
                <w:sz w:val="80"/>
                <w:szCs w:val="80"/>
              </w:rPr>
              <w:t>itness sister</w:t>
            </w:r>
            <w:r w:rsidR="00782572" w:rsidRPr="005F15AD">
              <w:rPr>
                <w:color w:val="000000" w:themeColor="text1"/>
                <w:sz w:val="80"/>
                <w:szCs w:val="80"/>
              </w:rPr>
              <w:t>s spring challenge</w:t>
            </w:r>
          </w:p>
          <w:p w14:paraId="2A42E63E" w14:textId="2F87B3EB" w:rsidR="00782572" w:rsidRPr="005F15AD" w:rsidRDefault="00782572" w:rsidP="00782572">
            <w:pPr>
              <w:pStyle w:val="Heading1"/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>~</w:t>
            </w: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  <w:u w:val="single"/>
              </w:rPr>
              <w:t>level one</w:t>
            </w: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 xml:space="preserve">~  </w:t>
            </w: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>Week</w:t>
            </w:r>
            <w:r w:rsidR="00416723"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>~</w:t>
            </w:r>
            <w:r w:rsidR="00416723"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</w:rPr>
              <w:t xml:space="preserve"> 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  <w:u w:val="single"/>
              </w:rPr>
              <w:t xml:space="preserve">            </w:t>
            </w: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 xml:space="preserve">  Date</w:t>
            </w:r>
            <w:r w:rsidR="00416723"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 xml:space="preserve"> ~</w:t>
            </w:r>
            <w:r w:rsidR="00416723"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</w:rPr>
              <w:t xml:space="preserve"> 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  <w:u w:val="single"/>
              </w:rPr>
              <w:t xml:space="preserve">         </w:t>
            </w:r>
            <w:r w:rsidR="00416723"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  <w:u w:val="single"/>
              </w:rPr>
              <w:t xml:space="preserve">  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2"/>
                <w:szCs w:val="2"/>
                <w:u w:val="single"/>
              </w:rPr>
              <w:t>.</w:t>
            </w:r>
          </w:p>
        </w:tc>
      </w:tr>
      <w:tr w:rsidR="004E5C13" w14:paraId="56599325" w14:textId="77777777" w:rsidTr="0079505E">
        <w:trPr>
          <w:trHeight w:val="954"/>
        </w:trPr>
        <w:tc>
          <w:tcPr>
            <w:tcW w:w="4590" w:type="dxa"/>
          </w:tcPr>
          <w:p w14:paraId="4007B5BD" w14:textId="3AC8BC32" w:rsidR="004E5C13" w:rsidRPr="005F15AD" w:rsidRDefault="00453F10" w:rsidP="00543449">
            <w:pPr>
              <w:pStyle w:val="Heading1"/>
              <w:rPr>
                <w:sz w:val="88"/>
                <w:szCs w:val="8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83840" behindDoc="1" locked="0" layoutInCell="1" allowOverlap="1" wp14:anchorId="2FB72421" wp14:editId="29C897DB">
                  <wp:simplePos x="0" y="0"/>
                  <wp:positionH relativeFrom="margin">
                    <wp:posOffset>-36576</wp:posOffset>
                  </wp:positionH>
                  <wp:positionV relativeFrom="page">
                    <wp:posOffset>500888</wp:posOffset>
                  </wp:positionV>
                  <wp:extent cx="1517904" cy="2807208"/>
                  <wp:effectExtent l="0" t="0" r="6350" b="0"/>
                  <wp:wrapNone/>
                  <wp:docPr id="212680455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117"/>
              <w:tblOverlap w:val="never"/>
              <w:tblW w:w="6332" w:type="dxa"/>
              <w:tblLook w:val="04A0" w:firstRow="1" w:lastRow="0" w:firstColumn="1" w:lastColumn="0" w:noHBand="0" w:noVBand="1"/>
            </w:tblPr>
            <w:tblGrid>
              <w:gridCol w:w="1037"/>
              <w:gridCol w:w="1037"/>
              <w:gridCol w:w="1037"/>
              <w:gridCol w:w="1037"/>
              <w:gridCol w:w="1040"/>
              <w:gridCol w:w="1144"/>
            </w:tblGrid>
            <w:tr w:rsidR="0054236D" w14:paraId="58B34B9A" w14:textId="77777777" w:rsidTr="0079505E">
              <w:trPr>
                <w:trHeight w:val="666"/>
              </w:trPr>
              <w:tc>
                <w:tcPr>
                  <w:tcW w:w="2074" w:type="dxa"/>
                  <w:gridSpan w:val="2"/>
                  <w:vAlign w:val="center"/>
                </w:tcPr>
                <w:p w14:paraId="499B5EB1" w14:textId="77777777" w:rsidR="0054236D" w:rsidRDefault="0054236D" w:rsidP="005423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one</w:t>
                  </w:r>
                </w:p>
              </w:tc>
              <w:tc>
                <w:tcPr>
                  <w:tcW w:w="2074" w:type="dxa"/>
                  <w:gridSpan w:val="2"/>
                  <w:vAlign w:val="center"/>
                </w:tcPr>
                <w:p w14:paraId="688C7D99" w14:textId="77777777" w:rsidR="0054236D" w:rsidRDefault="0054236D" w:rsidP="005423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two</w:t>
                  </w:r>
                </w:p>
              </w:tc>
              <w:tc>
                <w:tcPr>
                  <w:tcW w:w="2184" w:type="dxa"/>
                  <w:gridSpan w:val="2"/>
                  <w:vAlign w:val="center"/>
                </w:tcPr>
                <w:p w14:paraId="70BB337E" w14:textId="77777777" w:rsidR="0054236D" w:rsidRDefault="0054236D" w:rsidP="005423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three</w:t>
                  </w:r>
                </w:p>
              </w:tc>
            </w:tr>
            <w:tr w:rsidR="0054236D" w14:paraId="69F90BA3" w14:textId="77777777" w:rsidTr="0079505E">
              <w:trPr>
                <w:trHeight w:val="666"/>
              </w:trPr>
              <w:tc>
                <w:tcPr>
                  <w:tcW w:w="1037" w:type="dxa"/>
                  <w:vAlign w:val="center"/>
                </w:tcPr>
                <w:p w14:paraId="71684343" w14:textId="77777777" w:rsidR="0054236D" w:rsidRDefault="0054236D" w:rsidP="005423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Light</w:t>
                  </w:r>
                </w:p>
                <w:p w14:paraId="47E945E5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5B2B330A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37" w:type="dxa"/>
                  <w:vAlign w:val="center"/>
                </w:tcPr>
                <w:p w14:paraId="2351E019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Medium 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170EF447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40" w:type="dxa"/>
                  <w:vAlign w:val="center"/>
                </w:tcPr>
                <w:p w14:paraId="33BE0F6D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heavy weight</w:t>
                  </w:r>
                </w:p>
              </w:tc>
              <w:tc>
                <w:tcPr>
                  <w:tcW w:w="1144" w:type="dxa"/>
                  <w:vAlign w:val="center"/>
                </w:tcPr>
                <w:p w14:paraId="1D6294F4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</w:tr>
            <w:tr w:rsidR="0054236D" w14:paraId="09C2B920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1240527F" w14:textId="77777777" w:rsidR="0054236D" w:rsidRDefault="0054236D" w:rsidP="0054236D"/>
              </w:tc>
              <w:tc>
                <w:tcPr>
                  <w:tcW w:w="1037" w:type="dxa"/>
                </w:tcPr>
                <w:p w14:paraId="48A9834A" w14:textId="77777777" w:rsidR="0054236D" w:rsidRDefault="0054236D" w:rsidP="0054236D"/>
              </w:tc>
              <w:tc>
                <w:tcPr>
                  <w:tcW w:w="1037" w:type="dxa"/>
                </w:tcPr>
                <w:p w14:paraId="2A1E8DB8" w14:textId="77777777" w:rsidR="0054236D" w:rsidRDefault="0054236D" w:rsidP="0054236D"/>
              </w:tc>
              <w:tc>
                <w:tcPr>
                  <w:tcW w:w="1037" w:type="dxa"/>
                </w:tcPr>
                <w:p w14:paraId="712F8B88" w14:textId="77777777" w:rsidR="0054236D" w:rsidRDefault="0054236D" w:rsidP="0054236D"/>
              </w:tc>
              <w:tc>
                <w:tcPr>
                  <w:tcW w:w="1040" w:type="dxa"/>
                </w:tcPr>
                <w:p w14:paraId="4808C961" w14:textId="77777777" w:rsidR="0054236D" w:rsidRDefault="0054236D" w:rsidP="0054236D"/>
              </w:tc>
              <w:tc>
                <w:tcPr>
                  <w:tcW w:w="1144" w:type="dxa"/>
                </w:tcPr>
                <w:p w14:paraId="14227A83" w14:textId="77777777" w:rsidR="0054236D" w:rsidRDefault="0054236D" w:rsidP="0054236D"/>
              </w:tc>
            </w:tr>
            <w:tr w:rsidR="0054236D" w14:paraId="27043B79" w14:textId="77777777" w:rsidTr="0079505E">
              <w:trPr>
                <w:trHeight w:val="666"/>
              </w:trPr>
              <w:tc>
                <w:tcPr>
                  <w:tcW w:w="1037" w:type="dxa"/>
                </w:tcPr>
                <w:p w14:paraId="0E44C9AF" w14:textId="77777777" w:rsidR="0054236D" w:rsidRDefault="0054236D" w:rsidP="0054236D"/>
              </w:tc>
              <w:tc>
                <w:tcPr>
                  <w:tcW w:w="1037" w:type="dxa"/>
                </w:tcPr>
                <w:p w14:paraId="7FF9F5DE" w14:textId="77777777" w:rsidR="0054236D" w:rsidRDefault="0054236D" w:rsidP="0054236D"/>
              </w:tc>
              <w:tc>
                <w:tcPr>
                  <w:tcW w:w="1037" w:type="dxa"/>
                </w:tcPr>
                <w:p w14:paraId="335A47CD" w14:textId="77777777" w:rsidR="0054236D" w:rsidRDefault="0054236D" w:rsidP="0054236D"/>
              </w:tc>
              <w:tc>
                <w:tcPr>
                  <w:tcW w:w="1037" w:type="dxa"/>
                </w:tcPr>
                <w:p w14:paraId="29814A95" w14:textId="77777777" w:rsidR="0054236D" w:rsidRDefault="0054236D" w:rsidP="0054236D"/>
              </w:tc>
              <w:tc>
                <w:tcPr>
                  <w:tcW w:w="1040" w:type="dxa"/>
                </w:tcPr>
                <w:p w14:paraId="6016F810" w14:textId="77777777" w:rsidR="0054236D" w:rsidRDefault="0054236D" w:rsidP="0054236D"/>
              </w:tc>
              <w:tc>
                <w:tcPr>
                  <w:tcW w:w="1144" w:type="dxa"/>
                </w:tcPr>
                <w:p w14:paraId="6C377805" w14:textId="77777777" w:rsidR="0054236D" w:rsidRDefault="0054236D" w:rsidP="0054236D"/>
              </w:tc>
            </w:tr>
            <w:tr w:rsidR="0054236D" w14:paraId="73CA156B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686A5AE9" w14:textId="77777777" w:rsidR="0054236D" w:rsidRDefault="0054236D" w:rsidP="0054236D"/>
              </w:tc>
              <w:tc>
                <w:tcPr>
                  <w:tcW w:w="1037" w:type="dxa"/>
                </w:tcPr>
                <w:p w14:paraId="532E8133" w14:textId="77777777" w:rsidR="0054236D" w:rsidRDefault="0054236D" w:rsidP="0054236D"/>
              </w:tc>
              <w:tc>
                <w:tcPr>
                  <w:tcW w:w="1037" w:type="dxa"/>
                </w:tcPr>
                <w:p w14:paraId="3A1F523A" w14:textId="77777777" w:rsidR="0054236D" w:rsidRDefault="0054236D" w:rsidP="0054236D"/>
              </w:tc>
              <w:tc>
                <w:tcPr>
                  <w:tcW w:w="1037" w:type="dxa"/>
                </w:tcPr>
                <w:p w14:paraId="5EA24699" w14:textId="77777777" w:rsidR="0054236D" w:rsidRDefault="0054236D" w:rsidP="0054236D"/>
              </w:tc>
              <w:tc>
                <w:tcPr>
                  <w:tcW w:w="1040" w:type="dxa"/>
                </w:tcPr>
                <w:p w14:paraId="127B3905" w14:textId="77777777" w:rsidR="0054236D" w:rsidRDefault="0054236D" w:rsidP="0054236D"/>
              </w:tc>
              <w:tc>
                <w:tcPr>
                  <w:tcW w:w="1144" w:type="dxa"/>
                </w:tcPr>
                <w:p w14:paraId="1C473BB3" w14:textId="77777777" w:rsidR="0054236D" w:rsidRDefault="0054236D" w:rsidP="0054236D"/>
              </w:tc>
            </w:tr>
            <w:tr w:rsidR="0054236D" w14:paraId="7DD9E14D" w14:textId="77777777" w:rsidTr="0079505E">
              <w:trPr>
                <w:trHeight w:val="666"/>
              </w:trPr>
              <w:tc>
                <w:tcPr>
                  <w:tcW w:w="1037" w:type="dxa"/>
                </w:tcPr>
                <w:p w14:paraId="2AA4B072" w14:textId="77777777" w:rsidR="0054236D" w:rsidRDefault="0054236D" w:rsidP="0054236D"/>
              </w:tc>
              <w:tc>
                <w:tcPr>
                  <w:tcW w:w="1037" w:type="dxa"/>
                </w:tcPr>
                <w:p w14:paraId="0B11C196" w14:textId="77777777" w:rsidR="0054236D" w:rsidRDefault="0054236D" w:rsidP="0054236D"/>
              </w:tc>
              <w:tc>
                <w:tcPr>
                  <w:tcW w:w="1037" w:type="dxa"/>
                </w:tcPr>
                <w:p w14:paraId="433C4580" w14:textId="77777777" w:rsidR="0054236D" w:rsidRDefault="0054236D" w:rsidP="0054236D"/>
              </w:tc>
              <w:tc>
                <w:tcPr>
                  <w:tcW w:w="1037" w:type="dxa"/>
                </w:tcPr>
                <w:p w14:paraId="7A430734" w14:textId="77777777" w:rsidR="0054236D" w:rsidRDefault="0054236D" w:rsidP="0054236D"/>
              </w:tc>
              <w:tc>
                <w:tcPr>
                  <w:tcW w:w="1040" w:type="dxa"/>
                </w:tcPr>
                <w:p w14:paraId="78784F92" w14:textId="77777777" w:rsidR="0054236D" w:rsidRDefault="0054236D" w:rsidP="0054236D"/>
              </w:tc>
              <w:tc>
                <w:tcPr>
                  <w:tcW w:w="1144" w:type="dxa"/>
                </w:tcPr>
                <w:p w14:paraId="3A9193A5" w14:textId="77777777" w:rsidR="0054236D" w:rsidRDefault="0054236D" w:rsidP="0054236D"/>
              </w:tc>
            </w:tr>
            <w:tr w:rsidR="0054236D" w14:paraId="1F1F4E4E" w14:textId="77777777" w:rsidTr="0079505E">
              <w:trPr>
                <w:trHeight w:val="625"/>
              </w:trPr>
              <w:tc>
                <w:tcPr>
                  <w:tcW w:w="2074" w:type="dxa"/>
                  <w:gridSpan w:val="2"/>
                  <w:vAlign w:val="center"/>
                </w:tcPr>
                <w:p w14:paraId="2AA5484D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one</w:t>
                  </w:r>
                </w:p>
              </w:tc>
              <w:tc>
                <w:tcPr>
                  <w:tcW w:w="2074" w:type="dxa"/>
                  <w:gridSpan w:val="2"/>
                  <w:vAlign w:val="center"/>
                </w:tcPr>
                <w:p w14:paraId="21D3793B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two</w:t>
                  </w:r>
                </w:p>
              </w:tc>
              <w:tc>
                <w:tcPr>
                  <w:tcW w:w="2184" w:type="dxa"/>
                  <w:gridSpan w:val="2"/>
                  <w:vAlign w:val="center"/>
                </w:tcPr>
                <w:p w14:paraId="48DE9C4F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three</w:t>
                  </w:r>
                </w:p>
              </w:tc>
            </w:tr>
            <w:tr w:rsidR="0054236D" w14:paraId="475251EC" w14:textId="77777777" w:rsidTr="0079505E">
              <w:trPr>
                <w:trHeight w:val="666"/>
              </w:trPr>
              <w:tc>
                <w:tcPr>
                  <w:tcW w:w="1037" w:type="dxa"/>
                  <w:vAlign w:val="center"/>
                </w:tcPr>
                <w:p w14:paraId="0F0BC461" w14:textId="77777777" w:rsidR="0054236D" w:rsidRDefault="0054236D" w:rsidP="005423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Light</w:t>
                  </w:r>
                </w:p>
                <w:p w14:paraId="51798000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3D3053C5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37" w:type="dxa"/>
                  <w:vAlign w:val="center"/>
                </w:tcPr>
                <w:p w14:paraId="020A8942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Medium 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69405089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40" w:type="dxa"/>
                  <w:vAlign w:val="center"/>
                </w:tcPr>
                <w:p w14:paraId="635E9460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heavy weight</w:t>
                  </w:r>
                </w:p>
              </w:tc>
              <w:tc>
                <w:tcPr>
                  <w:tcW w:w="1144" w:type="dxa"/>
                  <w:vAlign w:val="center"/>
                </w:tcPr>
                <w:p w14:paraId="3E6F1A57" w14:textId="777777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</w:tr>
            <w:tr w:rsidR="0054236D" w14:paraId="4F2E9E5F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3C1DAE2A" w14:textId="77777777" w:rsidR="0054236D" w:rsidRDefault="0054236D" w:rsidP="0054236D"/>
              </w:tc>
              <w:tc>
                <w:tcPr>
                  <w:tcW w:w="1037" w:type="dxa"/>
                </w:tcPr>
                <w:p w14:paraId="59AF5C85" w14:textId="77777777" w:rsidR="0054236D" w:rsidRDefault="0054236D" w:rsidP="0054236D"/>
              </w:tc>
              <w:tc>
                <w:tcPr>
                  <w:tcW w:w="1037" w:type="dxa"/>
                </w:tcPr>
                <w:p w14:paraId="377D3D4C" w14:textId="77777777" w:rsidR="0054236D" w:rsidRDefault="0054236D" w:rsidP="0054236D"/>
              </w:tc>
              <w:tc>
                <w:tcPr>
                  <w:tcW w:w="1037" w:type="dxa"/>
                </w:tcPr>
                <w:p w14:paraId="5AA5646D" w14:textId="77777777" w:rsidR="0054236D" w:rsidRDefault="0054236D" w:rsidP="0054236D"/>
              </w:tc>
              <w:tc>
                <w:tcPr>
                  <w:tcW w:w="1040" w:type="dxa"/>
                </w:tcPr>
                <w:p w14:paraId="160A7EF2" w14:textId="77777777" w:rsidR="0054236D" w:rsidRDefault="0054236D" w:rsidP="0054236D"/>
              </w:tc>
              <w:tc>
                <w:tcPr>
                  <w:tcW w:w="1144" w:type="dxa"/>
                </w:tcPr>
                <w:p w14:paraId="2BB4B91F" w14:textId="77777777" w:rsidR="0054236D" w:rsidRDefault="0054236D" w:rsidP="0054236D"/>
              </w:tc>
            </w:tr>
            <w:tr w:rsidR="0054236D" w14:paraId="782FB651" w14:textId="77777777" w:rsidTr="0079505E">
              <w:trPr>
                <w:trHeight w:val="666"/>
              </w:trPr>
              <w:tc>
                <w:tcPr>
                  <w:tcW w:w="1037" w:type="dxa"/>
                </w:tcPr>
                <w:p w14:paraId="4A7E809F" w14:textId="77777777" w:rsidR="0054236D" w:rsidRDefault="0054236D" w:rsidP="0054236D"/>
              </w:tc>
              <w:tc>
                <w:tcPr>
                  <w:tcW w:w="1037" w:type="dxa"/>
                </w:tcPr>
                <w:p w14:paraId="721932FE" w14:textId="77777777" w:rsidR="0054236D" w:rsidRDefault="0054236D" w:rsidP="0054236D"/>
              </w:tc>
              <w:tc>
                <w:tcPr>
                  <w:tcW w:w="1037" w:type="dxa"/>
                </w:tcPr>
                <w:p w14:paraId="4BC6354E" w14:textId="77777777" w:rsidR="0054236D" w:rsidRDefault="0054236D" w:rsidP="0054236D"/>
              </w:tc>
              <w:tc>
                <w:tcPr>
                  <w:tcW w:w="1037" w:type="dxa"/>
                </w:tcPr>
                <w:p w14:paraId="0DF7D512" w14:textId="77777777" w:rsidR="0054236D" w:rsidRDefault="0054236D" w:rsidP="0054236D"/>
              </w:tc>
              <w:tc>
                <w:tcPr>
                  <w:tcW w:w="1040" w:type="dxa"/>
                </w:tcPr>
                <w:p w14:paraId="77B5BDF2" w14:textId="77777777" w:rsidR="0054236D" w:rsidRDefault="0054236D" w:rsidP="0054236D"/>
              </w:tc>
              <w:tc>
                <w:tcPr>
                  <w:tcW w:w="1144" w:type="dxa"/>
                </w:tcPr>
                <w:p w14:paraId="1244E5C7" w14:textId="77777777" w:rsidR="0054236D" w:rsidRDefault="0054236D" w:rsidP="0054236D"/>
              </w:tc>
            </w:tr>
            <w:tr w:rsidR="0054236D" w14:paraId="1C62E908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59723603" w14:textId="77777777" w:rsidR="0054236D" w:rsidRDefault="0054236D" w:rsidP="0054236D"/>
              </w:tc>
              <w:tc>
                <w:tcPr>
                  <w:tcW w:w="1037" w:type="dxa"/>
                </w:tcPr>
                <w:p w14:paraId="0D8F0336" w14:textId="77777777" w:rsidR="0054236D" w:rsidRDefault="0054236D" w:rsidP="0054236D"/>
              </w:tc>
              <w:tc>
                <w:tcPr>
                  <w:tcW w:w="1037" w:type="dxa"/>
                </w:tcPr>
                <w:p w14:paraId="427AD43B" w14:textId="77777777" w:rsidR="0054236D" w:rsidRDefault="0054236D" w:rsidP="0054236D"/>
              </w:tc>
              <w:tc>
                <w:tcPr>
                  <w:tcW w:w="1037" w:type="dxa"/>
                </w:tcPr>
                <w:p w14:paraId="7D2CBC50" w14:textId="77777777" w:rsidR="0054236D" w:rsidRDefault="0054236D" w:rsidP="0054236D"/>
              </w:tc>
              <w:tc>
                <w:tcPr>
                  <w:tcW w:w="1040" w:type="dxa"/>
                </w:tcPr>
                <w:p w14:paraId="384143F2" w14:textId="77777777" w:rsidR="0054236D" w:rsidRDefault="0054236D" w:rsidP="0054236D"/>
              </w:tc>
              <w:tc>
                <w:tcPr>
                  <w:tcW w:w="1144" w:type="dxa"/>
                </w:tcPr>
                <w:p w14:paraId="3AD8708F" w14:textId="77777777" w:rsidR="0054236D" w:rsidRDefault="0054236D" w:rsidP="0054236D"/>
              </w:tc>
            </w:tr>
            <w:tr w:rsidR="0054236D" w14:paraId="3475C520" w14:textId="77777777" w:rsidTr="0079505E">
              <w:trPr>
                <w:trHeight w:val="666"/>
              </w:trPr>
              <w:tc>
                <w:tcPr>
                  <w:tcW w:w="1037" w:type="dxa"/>
                </w:tcPr>
                <w:p w14:paraId="19928B89" w14:textId="77777777" w:rsidR="0054236D" w:rsidRDefault="0054236D" w:rsidP="0054236D"/>
              </w:tc>
              <w:tc>
                <w:tcPr>
                  <w:tcW w:w="1037" w:type="dxa"/>
                </w:tcPr>
                <w:p w14:paraId="25FFC004" w14:textId="77777777" w:rsidR="0054236D" w:rsidRDefault="0054236D" w:rsidP="0054236D"/>
              </w:tc>
              <w:tc>
                <w:tcPr>
                  <w:tcW w:w="1037" w:type="dxa"/>
                </w:tcPr>
                <w:p w14:paraId="5F762A99" w14:textId="77777777" w:rsidR="0054236D" w:rsidRDefault="0054236D" w:rsidP="0054236D"/>
              </w:tc>
              <w:tc>
                <w:tcPr>
                  <w:tcW w:w="1037" w:type="dxa"/>
                </w:tcPr>
                <w:p w14:paraId="534D24EB" w14:textId="77777777" w:rsidR="0054236D" w:rsidRDefault="0054236D" w:rsidP="0054236D"/>
              </w:tc>
              <w:tc>
                <w:tcPr>
                  <w:tcW w:w="1040" w:type="dxa"/>
                </w:tcPr>
                <w:p w14:paraId="518E3671" w14:textId="77777777" w:rsidR="0054236D" w:rsidRDefault="0054236D" w:rsidP="0054236D"/>
              </w:tc>
              <w:tc>
                <w:tcPr>
                  <w:tcW w:w="1144" w:type="dxa"/>
                </w:tcPr>
                <w:p w14:paraId="57CB7C8B" w14:textId="77777777" w:rsidR="0054236D" w:rsidRDefault="0054236D" w:rsidP="0054236D"/>
              </w:tc>
            </w:tr>
            <w:tr w:rsidR="0054236D" w14:paraId="25EA4564" w14:textId="77777777" w:rsidTr="0079505E">
              <w:trPr>
                <w:trHeight w:val="625"/>
              </w:trPr>
              <w:tc>
                <w:tcPr>
                  <w:tcW w:w="2074" w:type="dxa"/>
                  <w:gridSpan w:val="2"/>
                  <w:vAlign w:val="center"/>
                </w:tcPr>
                <w:p w14:paraId="2C9AE8A7" w14:textId="4572EB6E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one</w:t>
                  </w:r>
                </w:p>
              </w:tc>
              <w:tc>
                <w:tcPr>
                  <w:tcW w:w="2074" w:type="dxa"/>
                  <w:gridSpan w:val="2"/>
                  <w:vAlign w:val="center"/>
                </w:tcPr>
                <w:p w14:paraId="12A32E0C" w14:textId="64BEBE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two</w:t>
                  </w:r>
                </w:p>
              </w:tc>
              <w:tc>
                <w:tcPr>
                  <w:tcW w:w="2184" w:type="dxa"/>
                  <w:gridSpan w:val="2"/>
                  <w:vAlign w:val="center"/>
                </w:tcPr>
                <w:p w14:paraId="051230E4" w14:textId="049DBD77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three</w:t>
                  </w:r>
                </w:p>
              </w:tc>
            </w:tr>
            <w:tr w:rsidR="0054236D" w14:paraId="75E4407A" w14:textId="77777777" w:rsidTr="0079505E">
              <w:trPr>
                <w:trHeight w:val="625"/>
              </w:trPr>
              <w:tc>
                <w:tcPr>
                  <w:tcW w:w="1037" w:type="dxa"/>
                  <w:vAlign w:val="center"/>
                </w:tcPr>
                <w:p w14:paraId="706333E1" w14:textId="1E31BBDB" w:rsidR="0054236D" w:rsidRDefault="0054236D" w:rsidP="005423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Light</w:t>
                  </w:r>
                </w:p>
                <w:p w14:paraId="50670189" w14:textId="28CA1F79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1AB2D431" w14:textId="6D262B9D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37" w:type="dxa"/>
                  <w:vAlign w:val="center"/>
                </w:tcPr>
                <w:p w14:paraId="59831319" w14:textId="6C640AE3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Medium 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148081DF" w14:textId="5502932F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40" w:type="dxa"/>
                  <w:vAlign w:val="center"/>
                </w:tcPr>
                <w:p w14:paraId="21030F0C" w14:textId="5ED5617E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heavy weight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64FA55" w14:textId="3B09FC6F" w:rsidR="0054236D" w:rsidRDefault="0054236D" w:rsidP="0054236D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</w:tr>
            <w:tr w:rsidR="0054236D" w14:paraId="49A50F40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53CA373A" w14:textId="77777777" w:rsidR="0054236D" w:rsidRDefault="0054236D" w:rsidP="0054236D"/>
              </w:tc>
              <w:tc>
                <w:tcPr>
                  <w:tcW w:w="1037" w:type="dxa"/>
                </w:tcPr>
                <w:p w14:paraId="0FB58FF4" w14:textId="77777777" w:rsidR="0054236D" w:rsidRDefault="0054236D" w:rsidP="0054236D"/>
              </w:tc>
              <w:tc>
                <w:tcPr>
                  <w:tcW w:w="1037" w:type="dxa"/>
                </w:tcPr>
                <w:p w14:paraId="43603BFD" w14:textId="77777777" w:rsidR="0054236D" w:rsidRDefault="0054236D" w:rsidP="0054236D"/>
              </w:tc>
              <w:tc>
                <w:tcPr>
                  <w:tcW w:w="1037" w:type="dxa"/>
                </w:tcPr>
                <w:p w14:paraId="5DEA232A" w14:textId="77777777" w:rsidR="0054236D" w:rsidRDefault="0054236D" w:rsidP="0054236D"/>
              </w:tc>
              <w:tc>
                <w:tcPr>
                  <w:tcW w:w="1040" w:type="dxa"/>
                </w:tcPr>
                <w:p w14:paraId="7A53DC52" w14:textId="77777777" w:rsidR="0054236D" w:rsidRDefault="0054236D" w:rsidP="0054236D"/>
              </w:tc>
              <w:tc>
                <w:tcPr>
                  <w:tcW w:w="1144" w:type="dxa"/>
                </w:tcPr>
                <w:p w14:paraId="7E381C5D" w14:textId="77777777" w:rsidR="0054236D" w:rsidRDefault="0054236D" w:rsidP="0054236D"/>
              </w:tc>
            </w:tr>
            <w:tr w:rsidR="0054236D" w14:paraId="621D2069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5AD756AA" w14:textId="77777777" w:rsidR="0054236D" w:rsidRDefault="0054236D" w:rsidP="0054236D"/>
              </w:tc>
              <w:tc>
                <w:tcPr>
                  <w:tcW w:w="1037" w:type="dxa"/>
                </w:tcPr>
                <w:p w14:paraId="1224AF6C" w14:textId="77777777" w:rsidR="0054236D" w:rsidRDefault="0054236D" w:rsidP="0054236D"/>
              </w:tc>
              <w:tc>
                <w:tcPr>
                  <w:tcW w:w="1037" w:type="dxa"/>
                </w:tcPr>
                <w:p w14:paraId="246A78C9" w14:textId="77777777" w:rsidR="0054236D" w:rsidRDefault="0054236D" w:rsidP="0054236D"/>
              </w:tc>
              <w:tc>
                <w:tcPr>
                  <w:tcW w:w="1037" w:type="dxa"/>
                </w:tcPr>
                <w:p w14:paraId="23A8737D" w14:textId="77777777" w:rsidR="0054236D" w:rsidRDefault="0054236D" w:rsidP="0054236D"/>
              </w:tc>
              <w:tc>
                <w:tcPr>
                  <w:tcW w:w="1040" w:type="dxa"/>
                </w:tcPr>
                <w:p w14:paraId="10634C4B" w14:textId="77777777" w:rsidR="0054236D" w:rsidRDefault="0054236D" w:rsidP="0054236D"/>
              </w:tc>
              <w:tc>
                <w:tcPr>
                  <w:tcW w:w="1144" w:type="dxa"/>
                </w:tcPr>
                <w:p w14:paraId="4C729078" w14:textId="77777777" w:rsidR="0054236D" w:rsidRDefault="0054236D" w:rsidP="0054236D"/>
              </w:tc>
            </w:tr>
            <w:tr w:rsidR="0054236D" w14:paraId="15EB6D19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7690673E" w14:textId="77777777" w:rsidR="0054236D" w:rsidRDefault="0054236D" w:rsidP="0054236D"/>
              </w:tc>
              <w:tc>
                <w:tcPr>
                  <w:tcW w:w="1037" w:type="dxa"/>
                </w:tcPr>
                <w:p w14:paraId="1CD5B282" w14:textId="77777777" w:rsidR="0054236D" w:rsidRDefault="0054236D" w:rsidP="0054236D"/>
              </w:tc>
              <w:tc>
                <w:tcPr>
                  <w:tcW w:w="1037" w:type="dxa"/>
                </w:tcPr>
                <w:p w14:paraId="4D2DD7CD" w14:textId="77777777" w:rsidR="0054236D" w:rsidRDefault="0054236D" w:rsidP="0054236D"/>
              </w:tc>
              <w:tc>
                <w:tcPr>
                  <w:tcW w:w="1037" w:type="dxa"/>
                </w:tcPr>
                <w:p w14:paraId="72BCC49D" w14:textId="77777777" w:rsidR="0054236D" w:rsidRDefault="0054236D" w:rsidP="0054236D"/>
              </w:tc>
              <w:tc>
                <w:tcPr>
                  <w:tcW w:w="1040" w:type="dxa"/>
                </w:tcPr>
                <w:p w14:paraId="4ECF9F83" w14:textId="77777777" w:rsidR="0054236D" w:rsidRDefault="0054236D" w:rsidP="0054236D"/>
              </w:tc>
              <w:tc>
                <w:tcPr>
                  <w:tcW w:w="1144" w:type="dxa"/>
                </w:tcPr>
                <w:p w14:paraId="0E2754C3" w14:textId="77777777" w:rsidR="0054236D" w:rsidRDefault="0054236D" w:rsidP="0054236D"/>
              </w:tc>
            </w:tr>
            <w:tr w:rsidR="0054236D" w14:paraId="285330B1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484E7E9E" w14:textId="77777777" w:rsidR="0054236D" w:rsidRDefault="0054236D" w:rsidP="0054236D"/>
              </w:tc>
              <w:tc>
                <w:tcPr>
                  <w:tcW w:w="1037" w:type="dxa"/>
                </w:tcPr>
                <w:p w14:paraId="065C56AF" w14:textId="77777777" w:rsidR="0054236D" w:rsidRDefault="0054236D" w:rsidP="0054236D"/>
              </w:tc>
              <w:tc>
                <w:tcPr>
                  <w:tcW w:w="1037" w:type="dxa"/>
                </w:tcPr>
                <w:p w14:paraId="1F761E8A" w14:textId="77777777" w:rsidR="0054236D" w:rsidRDefault="0054236D" w:rsidP="0054236D"/>
              </w:tc>
              <w:tc>
                <w:tcPr>
                  <w:tcW w:w="1037" w:type="dxa"/>
                </w:tcPr>
                <w:p w14:paraId="117E58FF" w14:textId="77777777" w:rsidR="0054236D" w:rsidRDefault="0054236D" w:rsidP="0054236D"/>
              </w:tc>
              <w:tc>
                <w:tcPr>
                  <w:tcW w:w="1040" w:type="dxa"/>
                </w:tcPr>
                <w:p w14:paraId="3728DF57" w14:textId="77777777" w:rsidR="0054236D" w:rsidRDefault="0054236D" w:rsidP="0054236D"/>
              </w:tc>
              <w:tc>
                <w:tcPr>
                  <w:tcW w:w="1144" w:type="dxa"/>
                </w:tcPr>
                <w:p w14:paraId="360CE8FE" w14:textId="77777777" w:rsidR="0054236D" w:rsidRDefault="0054236D" w:rsidP="0054236D"/>
              </w:tc>
            </w:tr>
          </w:tbl>
          <w:p w14:paraId="02D3F692" w14:textId="22E1F376" w:rsidR="00013793" w:rsidRPr="00416723" w:rsidRDefault="00013793" w:rsidP="00013793">
            <w:pPr>
              <w:rPr>
                <w:b/>
                <w:bCs/>
              </w:rPr>
            </w:pPr>
          </w:p>
        </w:tc>
        <w:tc>
          <w:tcPr>
            <w:tcW w:w="20" w:type="dxa"/>
          </w:tcPr>
          <w:p w14:paraId="18A6E987" w14:textId="60480990" w:rsidR="004E5C13" w:rsidRDefault="004E5C13" w:rsidP="00543449">
            <w:pPr>
              <w:pStyle w:val="Heading1"/>
              <w:jc w:val="center"/>
            </w:pPr>
          </w:p>
        </w:tc>
      </w:tr>
      <w:tr w:rsidR="004E5C13" w14:paraId="7D82A1FA" w14:textId="77777777" w:rsidTr="0079505E">
        <w:trPr>
          <w:trHeight w:val="97"/>
        </w:trPr>
        <w:tc>
          <w:tcPr>
            <w:tcW w:w="4590" w:type="dxa"/>
          </w:tcPr>
          <w:p w14:paraId="51615AA6" w14:textId="2B131C82" w:rsidR="00782572" w:rsidRPr="005F15AD" w:rsidRDefault="007941C0" w:rsidP="005F15AD">
            <w:pPr>
              <w:spacing w:after="120"/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81792" behindDoc="1" locked="0" layoutInCell="1" allowOverlap="1" wp14:anchorId="53CA26E6" wp14:editId="15C30236">
                  <wp:simplePos x="0" y="0"/>
                  <wp:positionH relativeFrom="margin">
                    <wp:posOffset>1286256</wp:posOffset>
                  </wp:positionH>
                  <wp:positionV relativeFrom="page">
                    <wp:posOffset>-174879</wp:posOffset>
                  </wp:positionV>
                  <wp:extent cx="1522059" cy="2802255"/>
                  <wp:effectExtent l="0" t="0" r="2540" b="0"/>
                  <wp:wrapNone/>
                  <wp:docPr id="49125210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22059" cy="2802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C33"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DAY ONE</w:t>
            </w:r>
            <w:r w:rsidR="00AE2502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</w:t>
            </w:r>
            <w:r w:rsidR="007F0C33"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-</w:t>
            </w:r>
            <w:r w:rsidR="00860DE1"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</w:t>
            </w:r>
            <w:r w:rsidR="00782572"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Chest &amp; shoulders</w:t>
            </w:r>
            <w:r w:rsidR="00AE2502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  .</w:t>
            </w:r>
            <w:r w:rsidR="00860DE1"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  </w:t>
            </w:r>
          </w:p>
          <w:p w14:paraId="16685F65" w14:textId="743FF7A3" w:rsidR="007F0C33" w:rsidRPr="005F15AD" w:rsidRDefault="00860DE1" w:rsidP="00A57990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Kneeling Push-Ups</w:t>
            </w:r>
            <w:r w:rsidR="00A57990"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………………………………</w:t>
            </w:r>
          </w:p>
          <w:p w14:paraId="37396E3C" w14:textId="34C9D69E" w:rsidR="00004C9B" w:rsidRPr="005F15AD" w:rsidRDefault="00004C9B" w:rsidP="00A57990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Dumbbell Overhead Press</w:t>
            </w:r>
            <w:r w:rsidR="00A57990"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………………</w:t>
            </w:r>
          </w:p>
          <w:p w14:paraId="504DC3FF" w14:textId="0F19B58C" w:rsidR="00004C9B" w:rsidRPr="005F15AD" w:rsidRDefault="00004C9B" w:rsidP="00A57990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Supine dumbbell chest press</w:t>
            </w:r>
            <w:r w:rsidR="00A57990"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</w:t>
            </w:r>
          </w:p>
          <w:p w14:paraId="2B8B3C6E" w14:textId="7E16C0C3" w:rsidR="00004C9B" w:rsidRPr="005F15AD" w:rsidRDefault="00004C9B" w:rsidP="00A57990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Bent over rear delt flies</w:t>
            </w:r>
            <w:r w:rsidR="00A57990"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………………</w:t>
            </w:r>
          </w:p>
          <w:p w14:paraId="505F26D3" w14:textId="4AAFEA8A" w:rsidR="0054236D" w:rsidRPr="005F15AD" w:rsidRDefault="00453F10" w:rsidP="0054236D">
            <w:pPr>
              <w:spacing w:after="40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87936" behindDoc="1" locked="0" layoutInCell="1" allowOverlap="1" wp14:anchorId="5579E645" wp14:editId="3568BAAC">
                  <wp:simplePos x="0" y="0"/>
                  <wp:positionH relativeFrom="margin">
                    <wp:posOffset>-36555</wp:posOffset>
                  </wp:positionH>
                  <wp:positionV relativeFrom="page">
                    <wp:posOffset>2403983</wp:posOffset>
                  </wp:positionV>
                  <wp:extent cx="1517904" cy="2807208"/>
                  <wp:effectExtent l="0" t="0" r="6350" b="0"/>
                  <wp:wrapNone/>
                  <wp:docPr id="151171721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85888" behindDoc="1" locked="0" layoutInCell="1" allowOverlap="1" wp14:anchorId="08658587" wp14:editId="65C0FDB5">
                  <wp:simplePos x="0" y="0"/>
                  <wp:positionH relativeFrom="margin">
                    <wp:posOffset>1304544</wp:posOffset>
                  </wp:positionH>
                  <wp:positionV relativeFrom="page">
                    <wp:posOffset>2403983</wp:posOffset>
                  </wp:positionV>
                  <wp:extent cx="1517904" cy="2807208"/>
                  <wp:effectExtent l="0" t="0" r="6350" b="0"/>
                  <wp:wrapNone/>
                  <wp:docPr id="38022464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613BC6" w14:textId="7F3F2EDA" w:rsidR="0054236D" w:rsidRPr="005F15AD" w:rsidRDefault="0054236D" w:rsidP="0054236D">
            <w:pPr>
              <w:spacing w:after="120"/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</w:pP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DAY </w:t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two</w:t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- </w:t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quads &amp; hamstrings</w:t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  </w:t>
            </w:r>
          </w:p>
          <w:p w14:paraId="463F13F0" w14:textId="514EDD2A" w:rsidR="0054236D" w:rsidRPr="005F15AD" w:rsidRDefault="0054236D" w:rsidP="0054236D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Suitcase Squats</w:t>
            </w:r>
            <w:r w:rsidR="00013793">
              <w:rPr>
                <w:b/>
                <w:bCs/>
                <w:color w:val="000000" w:themeColor="text1"/>
                <w:sz w:val="48"/>
                <w:szCs w:val="48"/>
              </w:rPr>
              <w:t>……</w:t>
            </w: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………………………………</w:t>
            </w:r>
          </w:p>
          <w:p w14:paraId="7CECC583" w14:textId="23D1962A" w:rsidR="0054236D" w:rsidRPr="005F15AD" w:rsidRDefault="0054236D" w:rsidP="0054236D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Romanian dead lifts……….</w:t>
            </w: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………………</w:t>
            </w:r>
          </w:p>
          <w:p w14:paraId="22621EF0" w14:textId="734F161A" w:rsidR="0054236D" w:rsidRPr="005F15AD" w:rsidRDefault="0054236D" w:rsidP="0054236D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Sumo squats……………………………….</w:t>
            </w: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</w:t>
            </w:r>
          </w:p>
          <w:p w14:paraId="2949A9D7" w14:textId="266FFC2B" w:rsidR="0054236D" w:rsidRPr="005F15AD" w:rsidRDefault="00453F10" w:rsidP="0054236D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92032" behindDoc="1" locked="0" layoutInCell="1" allowOverlap="1" wp14:anchorId="3A0AFAF3" wp14:editId="5049DF34">
                  <wp:simplePos x="0" y="0"/>
                  <wp:positionH relativeFrom="margin">
                    <wp:posOffset>-36576</wp:posOffset>
                  </wp:positionH>
                  <wp:positionV relativeFrom="page">
                    <wp:posOffset>4829556</wp:posOffset>
                  </wp:positionV>
                  <wp:extent cx="1517904" cy="2807208"/>
                  <wp:effectExtent l="0" t="0" r="6350" b="0"/>
                  <wp:wrapNone/>
                  <wp:docPr id="86117915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89984" behindDoc="1" locked="0" layoutInCell="1" allowOverlap="1" wp14:anchorId="0B47DBC0" wp14:editId="409F7D8C">
                  <wp:simplePos x="0" y="0"/>
                  <wp:positionH relativeFrom="margin">
                    <wp:posOffset>1292373</wp:posOffset>
                  </wp:positionH>
                  <wp:positionV relativeFrom="page">
                    <wp:posOffset>4806823</wp:posOffset>
                  </wp:positionV>
                  <wp:extent cx="1517904" cy="2807208"/>
                  <wp:effectExtent l="0" t="0" r="6350" b="0"/>
                  <wp:wrapNone/>
                  <wp:docPr id="17420406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36D" w:rsidRPr="005F15AD">
              <w:rPr>
                <w:b/>
                <w:bCs/>
                <w:color w:val="000000" w:themeColor="text1"/>
                <w:sz w:val="48"/>
                <w:szCs w:val="48"/>
              </w:rPr>
              <w:t>Supine hamstring bridges</w:t>
            </w:r>
            <w:r w:rsidR="0054236D"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………………</w:t>
            </w:r>
          </w:p>
          <w:p w14:paraId="48016E8C" w14:textId="47E9C7AC" w:rsidR="005F15AD" w:rsidRPr="005F15AD" w:rsidRDefault="005F15AD" w:rsidP="005F15AD">
            <w:pPr>
              <w:spacing w:after="40"/>
              <w:rPr>
                <w:b/>
                <w:bCs/>
                <w:color w:val="000000" w:themeColor="text1"/>
                <w:sz w:val="48"/>
                <w:szCs w:val="48"/>
              </w:rPr>
            </w:pPr>
          </w:p>
          <w:p w14:paraId="79FAC0E1" w14:textId="59299B92" w:rsidR="005F15AD" w:rsidRPr="005F15AD" w:rsidRDefault="005F15AD" w:rsidP="005F15AD">
            <w:pPr>
              <w:spacing w:after="120"/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</w:pP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DAY t</w:t>
            </w:r>
            <w:r w:rsidR="00AE2502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hree – arms                .</w:t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  </w:t>
            </w:r>
          </w:p>
          <w:p w14:paraId="23C677A5" w14:textId="0C21269A" w:rsidR="005F15AD" w:rsidRPr="005F15AD" w:rsidRDefault="00AE2502" w:rsidP="005F15AD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Bicep hammer curls</w:t>
            </w:r>
            <w:r w:rsidR="00013793">
              <w:rPr>
                <w:b/>
                <w:bCs/>
                <w:color w:val="000000" w:themeColor="text1"/>
                <w:sz w:val="48"/>
                <w:szCs w:val="48"/>
              </w:rPr>
              <w:t>….</w:t>
            </w:r>
            <w:r>
              <w:rPr>
                <w:b/>
                <w:bCs/>
                <w:color w:val="000000" w:themeColor="text1"/>
                <w:sz w:val="48"/>
                <w:szCs w:val="48"/>
              </w:rPr>
              <w:t>...................</w:t>
            </w:r>
            <w:r w:rsidR="00013793">
              <w:rPr>
                <w:b/>
                <w:bCs/>
                <w:color w:val="000000" w:themeColor="text1"/>
                <w:sz w:val="48"/>
                <w:szCs w:val="48"/>
              </w:rPr>
              <w:t>..</w:t>
            </w:r>
            <w:r w:rsidR="005F15AD" w:rsidRPr="005F15AD">
              <w:rPr>
                <w:b/>
                <w:bCs/>
                <w:color w:val="000000" w:themeColor="text1"/>
                <w:sz w:val="48"/>
                <w:szCs w:val="48"/>
              </w:rPr>
              <w:t>………</w:t>
            </w:r>
          </w:p>
          <w:p w14:paraId="0FE8AAD1" w14:textId="207A6AF5" w:rsidR="005F15AD" w:rsidRPr="005F15AD" w:rsidRDefault="00013793" w:rsidP="005F15AD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 xml:space="preserve">Bent over </w:t>
            </w:r>
            <w:r w:rsidR="00AE2502">
              <w:rPr>
                <w:b/>
                <w:bCs/>
                <w:color w:val="000000" w:themeColor="text1"/>
                <w:sz w:val="48"/>
                <w:szCs w:val="48"/>
              </w:rPr>
              <w:t>tricep kickbacks…….</w:t>
            </w:r>
            <w:r w:rsidR="005F15AD" w:rsidRPr="005F15AD">
              <w:rPr>
                <w:b/>
                <w:bCs/>
                <w:color w:val="000000" w:themeColor="text1"/>
                <w:sz w:val="48"/>
                <w:szCs w:val="48"/>
              </w:rPr>
              <w:t>………</w:t>
            </w:r>
          </w:p>
          <w:p w14:paraId="6BEDDE67" w14:textId="46DA8ABD" w:rsidR="005F15AD" w:rsidRPr="005F15AD" w:rsidRDefault="00AE2502" w:rsidP="005F15AD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Dumbbell Front raises……</w:t>
            </w:r>
            <w:r w:rsidR="005F15AD" w:rsidRPr="005F15AD">
              <w:rPr>
                <w:b/>
                <w:bCs/>
                <w:color w:val="000000" w:themeColor="text1"/>
                <w:sz w:val="48"/>
                <w:szCs w:val="48"/>
              </w:rPr>
              <w:t>…….…………</w:t>
            </w:r>
          </w:p>
          <w:p w14:paraId="28E82AE3" w14:textId="18D9954D" w:rsidR="00453F10" w:rsidRPr="00013793" w:rsidRDefault="00AE2502" w:rsidP="00013793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Dumbbell Side raises…</w:t>
            </w:r>
            <w:r w:rsidR="00013793">
              <w:rPr>
                <w:b/>
                <w:bCs/>
                <w:color w:val="000000" w:themeColor="text1"/>
                <w:sz w:val="48"/>
                <w:szCs w:val="48"/>
              </w:rPr>
              <w:t>……</w:t>
            </w:r>
            <w:proofErr w:type="gramStart"/>
            <w:r w:rsidR="00013793">
              <w:rPr>
                <w:b/>
                <w:bCs/>
                <w:color w:val="000000" w:themeColor="text1"/>
                <w:sz w:val="48"/>
                <w:szCs w:val="48"/>
              </w:rPr>
              <w:t>…..</w:t>
            </w:r>
            <w:proofErr w:type="gramEnd"/>
            <w:r w:rsidR="005F15AD"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……………</w:t>
            </w:r>
          </w:p>
        </w:tc>
        <w:tc>
          <w:tcPr>
            <w:tcW w:w="6480" w:type="dxa"/>
            <w:vMerge/>
          </w:tcPr>
          <w:p w14:paraId="6DC212BD" w14:textId="77777777" w:rsidR="004E5C13" w:rsidRDefault="004E5C13"/>
        </w:tc>
        <w:tc>
          <w:tcPr>
            <w:tcW w:w="20" w:type="dxa"/>
          </w:tcPr>
          <w:p w14:paraId="4955D96A" w14:textId="77777777" w:rsidR="004E5C13" w:rsidRDefault="004E5C13"/>
        </w:tc>
      </w:tr>
      <w:tr w:rsidR="00013793" w:rsidRPr="005F15AD" w14:paraId="5D4A3346" w14:textId="77777777" w:rsidTr="0079505E">
        <w:trPr>
          <w:gridAfter w:val="1"/>
          <w:wAfter w:w="20" w:type="dxa"/>
          <w:trHeight w:val="954"/>
        </w:trPr>
        <w:tc>
          <w:tcPr>
            <w:tcW w:w="11070" w:type="dxa"/>
            <w:gridSpan w:val="2"/>
          </w:tcPr>
          <w:p w14:paraId="55316B3A" w14:textId="77777777" w:rsidR="00013793" w:rsidRPr="005F15AD" w:rsidRDefault="00013793" w:rsidP="00D51E43">
            <w:pPr>
              <w:pStyle w:val="Heading2"/>
              <w:jc w:val="center"/>
              <w:rPr>
                <w:color w:val="000000" w:themeColor="text1"/>
                <w:sz w:val="80"/>
                <w:szCs w:val="80"/>
              </w:rPr>
            </w:pPr>
            <w:r w:rsidRPr="005F15AD">
              <w:rPr>
                <w:noProof/>
                <w:color w:val="000000" w:themeColor="text1"/>
                <w:lang w:val="en-AU" w:eastAsia="en-AU"/>
              </w:rPr>
              <w:lastRenderedPageBreak/>
              <w:drawing>
                <wp:anchor distT="0" distB="0" distL="114300" distR="114300" simplePos="0" relativeHeight="251694080" behindDoc="1" locked="0" layoutInCell="1" allowOverlap="1" wp14:anchorId="5675F2A1" wp14:editId="05E9DC64">
                  <wp:simplePos x="0" y="0"/>
                  <wp:positionH relativeFrom="column">
                    <wp:posOffset>5842</wp:posOffset>
                  </wp:positionH>
                  <wp:positionV relativeFrom="paragraph">
                    <wp:posOffset>505968</wp:posOffset>
                  </wp:positionV>
                  <wp:extent cx="1463040" cy="1048385"/>
                  <wp:effectExtent l="0" t="0" r="0" b="0"/>
                  <wp:wrapNone/>
                  <wp:docPr id="724069247" name="Graphic 12" descr="Dumbbe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605192" name="Graphic 1484605192" descr="Dumbbell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27500">
                            <a:off x="0" y="0"/>
                            <a:ext cx="1463040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15AD">
              <w:rPr>
                <w:color w:val="000000" w:themeColor="text1"/>
                <w:sz w:val="80"/>
                <w:szCs w:val="80"/>
              </w:rPr>
              <w:t>Arena fitness + fitness sisters spring challenge</w:t>
            </w:r>
          </w:p>
          <w:p w14:paraId="63EB8495" w14:textId="77777777" w:rsidR="00013793" w:rsidRPr="005F15AD" w:rsidRDefault="00013793" w:rsidP="00D51E43">
            <w:pPr>
              <w:pStyle w:val="Heading1"/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>~</w:t>
            </w: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  <w:u w:val="single"/>
              </w:rPr>
              <w:t>level one</w:t>
            </w: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>~  Week~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</w:rPr>
              <w:t xml:space="preserve"> 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  <w:u w:val="single"/>
              </w:rPr>
              <w:t xml:space="preserve">            </w:t>
            </w: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 xml:space="preserve">  Date ~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</w:rPr>
              <w:t xml:space="preserve"> 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  <w:u w:val="single"/>
              </w:rPr>
              <w:t xml:space="preserve">           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2"/>
                <w:szCs w:val="2"/>
                <w:u w:val="single"/>
              </w:rPr>
              <w:t>.</w:t>
            </w:r>
          </w:p>
        </w:tc>
      </w:tr>
      <w:tr w:rsidR="00013793" w14:paraId="6FE89DC8" w14:textId="77777777" w:rsidTr="0079505E">
        <w:trPr>
          <w:trHeight w:val="954"/>
        </w:trPr>
        <w:tc>
          <w:tcPr>
            <w:tcW w:w="4590" w:type="dxa"/>
          </w:tcPr>
          <w:p w14:paraId="029DFAE5" w14:textId="77777777" w:rsidR="00013793" w:rsidRPr="005F15AD" w:rsidRDefault="00013793" w:rsidP="00D51E43">
            <w:pPr>
              <w:pStyle w:val="Heading1"/>
              <w:rPr>
                <w:sz w:val="88"/>
                <w:szCs w:val="8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96128" behindDoc="1" locked="0" layoutInCell="1" allowOverlap="1" wp14:anchorId="77B889E5" wp14:editId="7D8EFE6A">
                  <wp:simplePos x="0" y="0"/>
                  <wp:positionH relativeFrom="margin">
                    <wp:posOffset>-36576</wp:posOffset>
                  </wp:positionH>
                  <wp:positionV relativeFrom="page">
                    <wp:posOffset>500888</wp:posOffset>
                  </wp:positionV>
                  <wp:extent cx="1517904" cy="2807208"/>
                  <wp:effectExtent l="0" t="0" r="6350" b="0"/>
                  <wp:wrapNone/>
                  <wp:docPr id="183950884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117"/>
              <w:tblOverlap w:val="never"/>
              <w:tblW w:w="6332" w:type="dxa"/>
              <w:tblLook w:val="04A0" w:firstRow="1" w:lastRow="0" w:firstColumn="1" w:lastColumn="0" w:noHBand="0" w:noVBand="1"/>
            </w:tblPr>
            <w:tblGrid>
              <w:gridCol w:w="1037"/>
              <w:gridCol w:w="1037"/>
              <w:gridCol w:w="1037"/>
              <w:gridCol w:w="1037"/>
              <w:gridCol w:w="1040"/>
              <w:gridCol w:w="1144"/>
            </w:tblGrid>
            <w:tr w:rsidR="00013793" w14:paraId="12383148" w14:textId="77777777" w:rsidTr="0079505E">
              <w:trPr>
                <w:trHeight w:val="666"/>
              </w:trPr>
              <w:tc>
                <w:tcPr>
                  <w:tcW w:w="2074" w:type="dxa"/>
                  <w:gridSpan w:val="2"/>
                  <w:vAlign w:val="center"/>
                </w:tcPr>
                <w:p w14:paraId="01AEDD57" w14:textId="77777777" w:rsidR="00013793" w:rsidRDefault="00013793" w:rsidP="00D51E4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one</w:t>
                  </w:r>
                </w:p>
              </w:tc>
              <w:tc>
                <w:tcPr>
                  <w:tcW w:w="2074" w:type="dxa"/>
                  <w:gridSpan w:val="2"/>
                  <w:vAlign w:val="center"/>
                </w:tcPr>
                <w:p w14:paraId="2C6E0449" w14:textId="77777777" w:rsidR="00013793" w:rsidRDefault="00013793" w:rsidP="00D51E4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two</w:t>
                  </w:r>
                </w:p>
              </w:tc>
              <w:tc>
                <w:tcPr>
                  <w:tcW w:w="2184" w:type="dxa"/>
                  <w:gridSpan w:val="2"/>
                  <w:vAlign w:val="center"/>
                </w:tcPr>
                <w:p w14:paraId="13A73F68" w14:textId="77777777" w:rsidR="00013793" w:rsidRDefault="00013793" w:rsidP="00D51E4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three</w:t>
                  </w:r>
                </w:p>
              </w:tc>
            </w:tr>
            <w:tr w:rsidR="00013793" w14:paraId="48696AD2" w14:textId="77777777" w:rsidTr="0079505E">
              <w:trPr>
                <w:trHeight w:val="666"/>
              </w:trPr>
              <w:tc>
                <w:tcPr>
                  <w:tcW w:w="1037" w:type="dxa"/>
                  <w:vAlign w:val="center"/>
                </w:tcPr>
                <w:p w14:paraId="10C748FD" w14:textId="77777777" w:rsidR="00013793" w:rsidRDefault="00013793" w:rsidP="00D51E4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Light</w:t>
                  </w:r>
                </w:p>
                <w:p w14:paraId="4847BD5E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0338A67B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37" w:type="dxa"/>
                  <w:vAlign w:val="center"/>
                </w:tcPr>
                <w:p w14:paraId="2F575C4E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Medium 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457CE8D7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40" w:type="dxa"/>
                  <w:vAlign w:val="center"/>
                </w:tcPr>
                <w:p w14:paraId="63FD5C0A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heavy weight</w:t>
                  </w:r>
                </w:p>
              </w:tc>
              <w:tc>
                <w:tcPr>
                  <w:tcW w:w="1144" w:type="dxa"/>
                  <w:vAlign w:val="center"/>
                </w:tcPr>
                <w:p w14:paraId="09C0E6F8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</w:tr>
            <w:tr w:rsidR="00013793" w14:paraId="7D71B70A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0F33D302" w14:textId="77777777" w:rsidR="00013793" w:rsidRDefault="00013793" w:rsidP="00D51E43"/>
              </w:tc>
              <w:tc>
                <w:tcPr>
                  <w:tcW w:w="1037" w:type="dxa"/>
                </w:tcPr>
                <w:p w14:paraId="5232A999" w14:textId="77777777" w:rsidR="00013793" w:rsidRDefault="00013793" w:rsidP="00D51E43"/>
              </w:tc>
              <w:tc>
                <w:tcPr>
                  <w:tcW w:w="1037" w:type="dxa"/>
                </w:tcPr>
                <w:p w14:paraId="7CA1436C" w14:textId="77777777" w:rsidR="00013793" w:rsidRDefault="00013793" w:rsidP="00D51E43"/>
              </w:tc>
              <w:tc>
                <w:tcPr>
                  <w:tcW w:w="1037" w:type="dxa"/>
                </w:tcPr>
                <w:p w14:paraId="51A47534" w14:textId="77777777" w:rsidR="00013793" w:rsidRDefault="00013793" w:rsidP="00D51E43"/>
              </w:tc>
              <w:tc>
                <w:tcPr>
                  <w:tcW w:w="1040" w:type="dxa"/>
                </w:tcPr>
                <w:p w14:paraId="2D31262E" w14:textId="77777777" w:rsidR="00013793" w:rsidRDefault="00013793" w:rsidP="00D51E43"/>
              </w:tc>
              <w:tc>
                <w:tcPr>
                  <w:tcW w:w="1144" w:type="dxa"/>
                </w:tcPr>
                <w:p w14:paraId="519287D4" w14:textId="77777777" w:rsidR="00013793" w:rsidRDefault="00013793" w:rsidP="00D51E43"/>
              </w:tc>
            </w:tr>
            <w:tr w:rsidR="00013793" w14:paraId="63C119A6" w14:textId="77777777" w:rsidTr="0079505E">
              <w:trPr>
                <w:trHeight w:val="666"/>
              </w:trPr>
              <w:tc>
                <w:tcPr>
                  <w:tcW w:w="1037" w:type="dxa"/>
                </w:tcPr>
                <w:p w14:paraId="0E87F179" w14:textId="77777777" w:rsidR="00013793" w:rsidRDefault="00013793" w:rsidP="00D51E43"/>
              </w:tc>
              <w:tc>
                <w:tcPr>
                  <w:tcW w:w="1037" w:type="dxa"/>
                </w:tcPr>
                <w:p w14:paraId="104765BC" w14:textId="77777777" w:rsidR="00013793" w:rsidRDefault="00013793" w:rsidP="00D51E43"/>
              </w:tc>
              <w:tc>
                <w:tcPr>
                  <w:tcW w:w="1037" w:type="dxa"/>
                </w:tcPr>
                <w:p w14:paraId="1E16884F" w14:textId="77777777" w:rsidR="00013793" w:rsidRDefault="00013793" w:rsidP="00D51E43"/>
              </w:tc>
              <w:tc>
                <w:tcPr>
                  <w:tcW w:w="1037" w:type="dxa"/>
                </w:tcPr>
                <w:p w14:paraId="6177FC37" w14:textId="77777777" w:rsidR="00013793" w:rsidRDefault="00013793" w:rsidP="00D51E43"/>
              </w:tc>
              <w:tc>
                <w:tcPr>
                  <w:tcW w:w="1040" w:type="dxa"/>
                </w:tcPr>
                <w:p w14:paraId="5313A8B0" w14:textId="77777777" w:rsidR="00013793" w:rsidRDefault="00013793" w:rsidP="00D51E43"/>
              </w:tc>
              <w:tc>
                <w:tcPr>
                  <w:tcW w:w="1144" w:type="dxa"/>
                </w:tcPr>
                <w:p w14:paraId="343B588E" w14:textId="77777777" w:rsidR="00013793" w:rsidRDefault="00013793" w:rsidP="00D51E43"/>
              </w:tc>
            </w:tr>
            <w:tr w:rsidR="00013793" w14:paraId="20D31B5E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0201DBE3" w14:textId="77777777" w:rsidR="00013793" w:rsidRDefault="00013793" w:rsidP="00D51E43"/>
              </w:tc>
              <w:tc>
                <w:tcPr>
                  <w:tcW w:w="1037" w:type="dxa"/>
                </w:tcPr>
                <w:p w14:paraId="1C5D3A21" w14:textId="77777777" w:rsidR="00013793" w:rsidRDefault="00013793" w:rsidP="00D51E43"/>
              </w:tc>
              <w:tc>
                <w:tcPr>
                  <w:tcW w:w="1037" w:type="dxa"/>
                </w:tcPr>
                <w:p w14:paraId="3F8BD357" w14:textId="77777777" w:rsidR="00013793" w:rsidRDefault="00013793" w:rsidP="00D51E43"/>
              </w:tc>
              <w:tc>
                <w:tcPr>
                  <w:tcW w:w="1037" w:type="dxa"/>
                </w:tcPr>
                <w:p w14:paraId="723788CB" w14:textId="77777777" w:rsidR="00013793" w:rsidRDefault="00013793" w:rsidP="00D51E43"/>
              </w:tc>
              <w:tc>
                <w:tcPr>
                  <w:tcW w:w="1040" w:type="dxa"/>
                </w:tcPr>
                <w:p w14:paraId="5787CBEE" w14:textId="77777777" w:rsidR="00013793" w:rsidRDefault="00013793" w:rsidP="00D51E43"/>
              </w:tc>
              <w:tc>
                <w:tcPr>
                  <w:tcW w:w="1144" w:type="dxa"/>
                </w:tcPr>
                <w:p w14:paraId="0FA750CA" w14:textId="77777777" w:rsidR="00013793" w:rsidRDefault="00013793" w:rsidP="00D51E43"/>
              </w:tc>
            </w:tr>
            <w:tr w:rsidR="00013793" w14:paraId="411BA376" w14:textId="77777777" w:rsidTr="0079505E">
              <w:trPr>
                <w:trHeight w:val="666"/>
              </w:trPr>
              <w:tc>
                <w:tcPr>
                  <w:tcW w:w="1037" w:type="dxa"/>
                </w:tcPr>
                <w:p w14:paraId="5DCDB1A6" w14:textId="77777777" w:rsidR="00013793" w:rsidRDefault="00013793" w:rsidP="00D51E43"/>
              </w:tc>
              <w:tc>
                <w:tcPr>
                  <w:tcW w:w="1037" w:type="dxa"/>
                </w:tcPr>
                <w:p w14:paraId="3725189A" w14:textId="77777777" w:rsidR="00013793" w:rsidRDefault="00013793" w:rsidP="00D51E43"/>
              </w:tc>
              <w:tc>
                <w:tcPr>
                  <w:tcW w:w="1037" w:type="dxa"/>
                </w:tcPr>
                <w:p w14:paraId="252DA9FB" w14:textId="77777777" w:rsidR="00013793" w:rsidRDefault="00013793" w:rsidP="00D51E43"/>
              </w:tc>
              <w:tc>
                <w:tcPr>
                  <w:tcW w:w="1037" w:type="dxa"/>
                </w:tcPr>
                <w:p w14:paraId="63DEDA72" w14:textId="77777777" w:rsidR="00013793" w:rsidRDefault="00013793" w:rsidP="00D51E43"/>
              </w:tc>
              <w:tc>
                <w:tcPr>
                  <w:tcW w:w="1040" w:type="dxa"/>
                </w:tcPr>
                <w:p w14:paraId="776F4690" w14:textId="77777777" w:rsidR="00013793" w:rsidRDefault="00013793" w:rsidP="00D51E43"/>
              </w:tc>
              <w:tc>
                <w:tcPr>
                  <w:tcW w:w="1144" w:type="dxa"/>
                </w:tcPr>
                <w:p w14:paraId="02F30BE3" w14:textId="77777777" w:rsidR="00013793" w:rsidRDefault="00013793" w:rsidP="00D51E43"/>
              </w:tc>
            </w:tr>
            <w:tr w:rsidR="00013793" w14:paraId="6045E0F2" w14:textId="77777777" w:rsidTr="0079505E">
              <w:trPr>
                <w:trHeight w:val="625"/>
              </w:trPr>
              <w:tc>
                <w:tcPr>
                  <w:tcW w:w="2074" w:type="dxa"/>
                  <w:gridSpan w:val="2"/>
                  <w:vAlign w:val="center"/>
                </w:tcPr>
                <w:p w14:paraId="5C5AAED9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one</w:t>
                  </w:r>
                </w:p>
              </w:tc>
              <w:tc>
                <w:tcPr>
                  <w:tcW w:w="2074" w:type="dxa"/>
                  <w:gridSpan w:val="2"/>
                  <w:vAlign w:val="center"/>
                </w:tcPr>
                <w:p w14:paraId="1DF2A888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two</w:t>
                  </w:r>
                </w:p>
              </w:tc>
              <w:tc>
                <w:tcPr>
                  <w:tcW w:w="2184" w:type="dxa"/>
                  <w:gridSpan w:val="2"/>
                  <w:vAlign w:val="center"/>
                </w:tcPr>
                <w:p w14:paraId="013819E4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three</w:t>
                  </w:r>
                </w:p>
              </w:tc>
            </w:tr>
            <w:tr w:rsidR="00013793" w14:paraId="0E55C68D" w14:textId="77777777" w:rsidTr="0079505E">
              <w:trPr>
                <w:trHeight w:val="666"/>
              </w:trPr>
              <w:tc>
                <w:tcPr>
                  <w:tcW w:w="1037" w:type="dxa"/>
                  <w:vAlign w:val="center"/>
                </w:tcPr>
                <w:p w14:paraId="73D388B1" w14:textId="77777777" w:rsidR="00013793" w:rsidRDefault="00013793" w:rsidP="00D51E4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Light</w:t>
                  </w:r>
                </w:p>
                <w:p w14:paraId="152FDF5F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6898F6BB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37" w:type="dxa"/>
                  <w:vAlign w:val="center"/>
                </w:tcPr>
                <w:p w14:paraId="4F3E5F1D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Medium 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26D3CD0E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40" w:type="dxa"/>
                  <w:vAlign w:val="center"/>
                </w:tcPr>
                <w:p w14:paraId="266E4CAF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heavy weight</w:t>
                  </w:r>
                </w:p>
              </w:tc>
              <w:tc>
                <w:tcPr>
                  <w:tcW w:w="1144" w:type="dxa"/>
                  <w:vAlign w:val="center"/>
                </w:tcPr>
                <w:p w14:paraId="70808AB2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</w:tr>
            <w:tr w:rsidR="00013793" w14:paraId="7304AD26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0BAEDAAE" w14:textId="77777777" w:rsidR="00013793" w:rsidRDefault="00013793" w:rsidP="00D51E43"/>
              </w:tc>
              <w:tc>
                <w:tcPr>
                  <w:tcW w:w="1037" w:type="dxa"/>
                </w:tcPr>
                <w:p w14:paraId="4E07F550" w14:textId="77777777" w:rsidR="00013793" w:rsidRDefault="00013793" w:rsidP="00D51E43"/>
              </w:tc>
              <w:tc>
                <w:tcPr>
                  <w:tcW w:w="1037" w:type="dxa"/>
                </w:tcPr>
                <w:p w14:paraId="225AEF6E" w14:textId="77777777" w:rsidR="00013793" w:rsidRDefault="00013793" w:rsidP="00D51E43"/>
              </w:tc>
              <w:tc>
                <w:tcPr>
                  <w:tcW w:w="1037" w:type="dxa"/>
                </w:tcPr>
                <w:p w14:paraId="15A021FC" w14:textId="77777777" w:rsidR="00013793" w:rsidRDefault="00013793" w:rsidP="00D51E43"/>
              </w:tc>
              <w:tc>
                <w:tcPr>
                  <w:tcW w:w="1040" w:type="dxa"/>
                </w:tcPr>
                <w:p w14:paraId="3B447DEA" w14:textId="77777777" w:rsidR="00013793" w:rsidRDefault="00013793" w:rsidP="00D51E43"/>
              </w:tc>
              <w:tc>
                <w:tcPr>
                  <w:tcW w:w="1144" w:type="dxa"/>
                </w:tcPr>
                <w:p w14:paraId="4D9F4AC8" w14:textId="77777777" w:rsidR="00013793" w:rsidRDefault="00013793" w:rsidP="00D51E43"/>
              </w:tc>
            </w:tr>
            <w:tr w:rsidR="00013793" w14:paraId="1785FA5D" w14:textId="77777777" w:rsidTr="0079505E">
              <w:trPr>
                <w:trHeight w:val="666"/>
              </w:trPr>
              <w:tc>
                <w:tcPr>
                  <w:tcW w:w="1037" w:type="dxa"/>
                </w:tcPr>
                <w:p w14:paraId="15738A7C" w14:textId="77777777" w:rsidR="00013793" w:rsidRDefault="00013793" w:rsidP="00D51E43"/>
              </w:tc>
              <w:tc>
                <w:tcPr>
                  <w:tcW w:w="1037" w:type="dxa"/>
                </w:tcPr>
                <w:p w14:paraId="0C947E4F" w14:textId="77777777" w:rsidR="00013793" w:rsidRDefault="00013793" w:rsidP="00D51E43"/>
              </w:tc>
              <w:tc>
                <w:tcPr>
                  <w:tcW w:w="1037" w:type="dxa"/>
                </w:tcPr>
                <w:p w14:paraId="37BE4636" w14:textId="77777777" w:rsidR="00013793" w:rsidRDefault="00013793" w:rsidP="00D51E43"/>
              </w:tc>
              <w:tc>
                <w:tcPr>
                  <w:tcW w:w="1037" w:type="dxa"/>
                </w:tcPr>
                <w:p w14:paraId="19985139" w14:textId="77777777" w:rsidR="00013793" w:rsidRDefault="00013793" w:rsidP="00D51E43"/>
              </w:tc>
              <w:tc>
                <w:tcPr>
                  <w:tcW w:w="1040" w:type="dxa"/>
                </w:tcPr>
                <w:p w14:paraId="0370B5C0" w14:textId="77777777" w:rsidR="00013793" w:rsidRDefault="00013793" w:rsidP="00D51E43"/>
              </w:tc>
              <w:tc>
                <w:tcPr>
                  <w:tcW w:w="1144" w:type="dxa"/>
                </w:tcPr>
                <w:p w14:paraId="15F94984" w14:textId="77777777" w:rsidR="00013793" w:rsidRDefault="00013793" w:rsidP="00D51E43"/>
              </w:tc>
            </w:tr>
            <w:tr w:rsidR="00013793" w14:paraId="13A74571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09E2781D" w14:textId="77777777" w:rsidR="00013793" w:rsidRDefault="00013793" w:rsidP="00D51E43"/>
              </w:tc>
              <w:tc>
                <w:tcPr>
                  <w:tcW w:w="1037" w:type="dxa"/>
                </w:tcPr>
                <w:p w14:paraId="50269819" w14:textId="77777777" w:rsidR="00013793" w:rsidRDefault="00013793" w:rsidP="00D51E43"/>
              </w:tc>
              <w:tc>
                <w:tcPr>
                  <w:tcW w:w="1037" w:type="dxa"/>
                </w:tcPr>
                <w:p w14:paraId="73A5CD52" w14:textId="77777777" w:rsidR="00013793" w:rsidRDefault="00013793" w:rsidP="00D51E43"/>
              </w:tc>
              <w:tc>
                <w:tcPr>
                  <w:tcW w:w="1037" w:type="dxa"/>
                </w:tcPr>
                <w:p w14:paraId="3AC2C59D" w14:textId="77777777" w:rsidR="00013793" w:rsidRDefault="00013793" w:rsidP="00D51E43"/>
              </w:tc>
              <w:tc>
                <w:tcPr>
                  <w:tcW w:w="1040" w:type="dxa"/>
                </w:tcPr>
                <w:p w14:paraId="5D23F791" w14:textId="77777777" w:rsidR="00013793" w:rsidRDefault="00013793" w:rsidP="00D51E43"/>
              </w:tc>
              <w:tc>
                <w:tcPr>
                  <w:tcW w:w="1144" w:type="dxa"/>
                </w:tcPr>
                <w:p w14:paraId="47DD6638" w14:textId="77777777" w:rsidR="00013793" w:rsidRDefault="00013793" w:rsidP="00D51E43"/>
              </w:tc>
            </w:tr>
            <w:tr w:rsidR="00013793" w14:paraId="5229232E" w14:textId="77777777" w:rsidTr="0079505E">
              <w:trPr>
                <w:trHeight w:val="666"/>
              </w:trPr>
              <w:tc>
                <w:tcPr>
                  <w:tcW w:w="1037" w:type="dxa"/>
                </w:tcPr>
                <w:p w14:paraId="131FC463" w14:textId="77777777" w:rsidR="00013793" w:rsidRDefault="00013793" w:rsidP="00D51E43"/>
              </w:tc>
              <w:tc>
                <w:tcPr>
                  <w:tcW w:w="1037" w:type="dxa"/>
                </w:tcPr>
                <w:p w14:paraId="44BDD69E" w14:textId="77777777" w:rsidR="00013793" w:rsidRDefault="00013793" w:rsidP="00D51E43"/>
              </w:tc>
              <w:tc>
                <w:tcPr>
                  <w:tcW w:w="1037" w:type="dxa"/>
                </w:tcPr>
                <w:p w14:paraId="41DF3E45" w14:textId="77777777" w:rsidR="00013793" w:rsidRDefault="00013793" w:rsidP="00D51E43"/>
              </w:tc>
              <w:tc>
                <w:tcPr>
                  <w:tcW w:w="1037" w:type="dxa"/>
                </w:tcPr>
                <w:p w14:paraId="2C64B2DC" w14:textId="77777777" w:rsidR="00013793" w:rsidRDefault="00013793" w:rsidP="00D51E43"/>
              </w:tc>
              <w:tc>
                <w:tcPr>
                  <w:tcW w:w="1040" w:type="dxa"/>
                </w:tcPr>
                <w:p w14:paraId="2E2E7AF0" w14:textId="77777777" w:rsidR="00013793" w:rsidRDefault="00013793" w:rsidP="00D51E43"/>
              </w:tc>
              <w:tc>
                <w:tcPr>
                  <w:tcW w:w="1144" w:type="dxa"/>
                </w:tcPr>
                <w:p w14:paraId="482F1AEF" w14:textId="77777777" w:rsidR="00013793" w:rsidRDefault="00013793" w:rsidP="00D51E43"/>
              </w:tc>
            </w:tr>
            <w:tr w:rsidR="00013793" w14:paraId="59564C97" w14:textId="77777777" w:rsidTr="0079505E">
              <w:trPr>
                <w:trHeight w:val="625"/>
              </w:trPr>
              <w:tc>
                <w:tcPr>
                  <w:tcW w:w="2074" w:type="dxa"/>
                  <w:gridSpan w:val="2"/>
                  <w:vAlign w:val="center"/>
                </w:tcPr>
                <w:p w14:paraId="0F378C2E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one</w:t>
                  </w:r>
                </w:p>
              </w:tc>
              <w:tc>
                <w:tcPr>
                  <w:tcW w:w="2074" w:type="dxa"/>
                  <w:gridSpan w:val="2"/>
                  <w:vAlign w:val="center"/>
                </w:tcPr>
                <w:p w14:paraId="61098CD6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two</w:t>
                  </w:r>
                </w:p>
              </w:tc>
              <w:tc>
                <w:tcPr>
                  <w:tcW w:w="2184" w:type="dxa"/>
                  <w:gridSpan w:val="2"/>
                  <w:vAlign w:val="center"/>
                </w:tcPr>
                <w:p w14:paraId="466CDC90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three</w:t>
                  </w:r>
                </w:p>
              </w:tc>
            </w:tr>
            <w:tr w:rsidR="00013793" w14:paraId="504AE59E" w14:textId="77777777" w:rsidTr="0079505E">
              <w:trPr>
                <w:trHeight w:val="625"/>
              </w:trPr>
              <w:tc>
                <w:tcPr>
                  <w:tcW w:w="1037" w:type="dxa"/>
                  <w:vAlign w:val="center"/>
                </w:tcPr>
                <w:p w14:paraId="5EC5133F" w14:textId="77777777" w:rsidR="00013793" w:rsidRDefault="00013793" w:rsidP="00D51E4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Light</w:t>
                  </w:r>
                </w:p>
                <w:p w14:paraId="49804249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587BC1A9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37" w:type="dxa"/>
                  <w:vAlign w:val="center"/>
                </w:tcPr>
                <w:p w14:paraId="1EC153C0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Medium weight</w:t>
                  </w:r>
                </w:p>
              </w:tc>
              <w:tc>
                <w:tcPr>
                  <w:tcW w:w="1037" w:type="dxa"/>
                  <w:vAlign w:val="center"/>
                </w:tcPr>
                <w:p w14:paraId="79B6C10B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40" w:type="dxa"/>
                  <w:vAlign w:val="center"/>
                </w:tcPr>
                <w:p w14:paraId="7318AA18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heavy weight</w:t>
                  </w:r>
                </w:p>
              </w:tc>
              <w:tc>
                <w:tcPr>
                  <w:tcW w:w="1144" w:type="dxa"/>
                  <w:vAlign w:val="center"/>
                </w:tcPr>
                <w:p w14:paraId="14425887" w14:textId="77777777" w:rsidR="00013793" w:rsidRDefault="00013793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</w:tr>
            <w:tr w:rsidR="00013793" w14:paraId="06427022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6457CF8A" w14:textId="77777777" w:rsidR="00013793" w:rsidRDefault="00013793" w:rsidP="00D51E43"/>
              </w:tc>
              <w:tc>
                <w:tcPr>
                  <w:tcW w:w="1037" w:type="dxa"/>
                </w:tcPr>
                <w:p w14:paraId="17C1C59D" w14:textId="77777777" w:rsidR="00013793" w:rsidRDefault="00013793" w:rsidP="00D51E43"/>
              </w:tc>
              <w:tc>
                <w:tcPr>
                  <w:tcW w:w="1037" w:type="dxa"/>
                </w:tcPr>
                <w:p w14:paraId="7FC6E1C3" w14:textId="77777777" w:rsidR="00013793" w:rsidRDefault="00013793" w:rsidP="00D51E43"/>
              </w:tc>
              <w:tc>
                <w:tcPr>
                  <w:tcW w:w="1037" w:type="dxa"/>
                </w:tcPr>
                <w:p w14:paraId="0BCFEBDB" w14:textId="77777777" w:rsidR="00013793" w:rsidRDefault="00013793" w:rsidP="00D51E43"/>
              </w:tc>
              <w:tc>
                <w:tcPr>
                  <w:tcW w:w="1040" w:type="dxa"/>
                </w:tcPr>
                <w:p w14:paraId="4297E755" w14:textId="77777777" w:rsidR="00013793" w:rsidRDefault="00013793" w:rsidP="00D51E43"/>
              </w:tc>
              <w:tc>
                <w:tcPr>
                  <w:tcW w:w="1144" w:type="dxa"/>
                </w:tcPr>
                <w:p w14:paraId="58927940" w14:textId="77777777" w:rsidR="00013793" w:rsidRDefault="00013793" w:rsidP="00D51E43"/>
              </w:tc>
            </w:tr>
            <w:tr w:rsidR="00013793" w14:paraId="5F9829FD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3DD480B3" w14:textId="77777777" w:rsidR="00013793" w:rsidRDefault="00013793" w:rsidP="00D51E43"/>
              </w:tc>
              <w:tc>
                <w:tcPr>
                  <w:tcW w:w="1037" w:type="dxa"/>
                </w:tcPr>
                <w:p w14:paraId="1C5A1D49" w14:textId="77777777" w:rsidR="00013793" w:rsidRDefault="00013793" w:rsidP="00D51E43"/>
              </w:tc>
              <w:tc>
                <w:tcPr>
                  <w:tcW w:w="1037" w:type="dxa"/>
                </w:tcPr>
                <w:p w14:paraId="48222D38" w14:textId="77777777" w:rsidR="00013793" w:rsidRDefault="00013793" w:rsidP="00D51E43"/>
              </w:tc>
              <w:tc>
                <w:tcPr>
                  <w:tcW w:w="1037" w:type="dxa"/>
                </w:tcPr>
                <w:p w14:paraId="622DA3EB" w14:textId="77777777" w:rsidR="00013793" w:rsidRDefault="00013793" w:rsidP="00D51E43"/>
              </w:tc>
              <w:tc>
                <w:tcPr>
                  <w:tcW w:w="1040" w:type="dxa"/>
                </w:tcPr>
                <w:p w14:paraId="0BF661C4" w14:textId="77777777" w:rsidR="00013793" w:rsidRDefault="00013793" w:rsidP="00D51E43"/>
              </w:tc>
              <w:tc>
                <w:tcPr>
                  <w:tcW w:w="1144" w:type="dxa"/>
                </w:tcPr>
                <w:p w14:paraId="06114531" w14:textId="77777777" w:rsidR="00013793" w:rsidRDefault="00013793" w:rsidP="00D51E43"/>
              </w:tc>
            </w:tr>
            <w:tr w:rsidR="00013793" w14:paraId="6C15D32E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6B8FA9CC" w14:textId="77777777" w:rsidR="00013793" w:rsidRDefault="00013793" w:rsidP="00D51E43"/>
              </w:tc>
              <w:tc>
                <w:tcPr>
                  <w:tcW w:w="1037" w:type="dxa"/>
                </w:tcPr>
                <w:p w14:paraId="0171DD9E" w14:textId="77777777" w:rsidR="00013793" w:rsidRDefault="00013793" w:rsidP="00D51E43"/>
              </w:tc>
              <w:tc>
                <w:tcPr>
                  <w:tcW w:w="1037" w:type="dxa"/>
                </w:tcPr>
                <w:p w14:paraId="084F9619" w14:textId="77777777" w:rsidR="00013793" w:rsidRDefault="00013793" w:rsidP="00D51E43"/>
              </w:tc>
              <w:tc>
                <w:tcPr>
                  <w:tcW w:w="1037" w:type="dxa"/>
                </w:tcPr>
                <w:p w14:paraId="703DEA30" w14:textId="77777777" w:rsidR="00013793" w:rsidRDefault="00013793" w:rsidP="00D51E43"/>
              </w:tc>
              <w:tc>
                <w:tcPr>
                  <w:tcW w:w="1040" w:type="dxa"/>
                </w:tcPr>
                <w:p w14:paraId="124E261E" w14:textId="77777777" w:rsidR="00013793" w:rsidRDefault="00013793" w:rsidP="00D51E43"/>
              </w:tc>
              <w:tc>
                <w:tcPr>
                  <w:tcW w:w="1144" w:type="dxa"/>
                </w:tcPr>
                <w:p w14:paraId="5B1913B4" w14:textId="77777777" w:rsidR="00013793" w:rsidRDefault="00013793" w:rsidP="00D51E43"/>
              </w:tc>
            </w:tr>
            <w:tr w:rsidR="00013793" w14:paraId="56C1456F" w14:textId="77777777" w:rsidTr="0079505E">
              <w:trPr>
                <w:trHeight w:val="625"/>
              </w:trPr>
              <w:tc>
                <w:tcPr>
                  <w:tcW w:w="1037" w:type="dxa"/>
                </w:tcPr>
                <w:p w14:paraId="1C53700B" w14:textId="77777777" w:rsidR="00013793" w:rsidRDefault="00013793" w:rsidP="00D51E43"/>
              </w:tc>
              <w:tc>
                <w:tcPr>
                  <w:tcW w:w="1037" w:type="dxa"/>
                </w:tcPr>
                <w:p w14:paraId="47FE11DD" w14:textId="77777777" w:rsidR="00013793" w:rsidRDefault="00013793" w:rsidP="00D51E43"/>
              </w:tc>
              <w:tc>
                <w:tcPr>
                  <w:tcW w:w="1037" w:type="dxa"/>
                </w:tcPr>
                <w:p w14:paraId="79002A24" w14:textId="77777777" w:rsidR="00013793" w:rsidRDefault="00013793" w:rsidP="00D51E43"/>
              </w:tc>
              <w:tc>
                <w:tcPr>
                  <w:tcW w:w="1037" w:type="dxa"/>
                </w:tcPr>
                <w:p w14:paraId="165DA5A3" w14:textId="77777777" w:rsidR="00013793" w:rsidRDefault="00013793" w:rsidP="00D51E43"/>
              </w:tc>
              <w:tc>
                <w:tcPr>
                  <w:tcW w:w="1040" w:type="dxa"/>
                </w:tcPr>
                <w:p w14:paraId="21A809C0" w14:textId="77777777" w:rsidR="00013793" w:rsidRDefault="00013793" w:rsidP="00D51E43"/>
              </w:tc>
              <w:tc>
                <w:tcPr>
                  <w:tcW w:w="1144" w:type="dxa"/>
                </w:tcPr>
                <w:p w14:paraId="468AD2AE" w14:textId="77777777" w:rsidR="00013793" w:rsidRDefault="00013793" w:rsidP="00D51E43"/>
              </w:tc>
            </w:tr>
          </w:tbl>
          <w:p w14:paraId="4F91A690" w14:textId="77777777" w:rsidR="00013793" w:rsidRPr="00416723" w:rsidRDefault="00013793" w:rsidP="00D51E43">
            <w:pPr>
              <w:jc w:val="center"/>
              <w:rPr>
                <w:b/>
                <w:bCs/>
              </w:rPr>
            </w:pPr>
          </w:p>
        </w:tc>
        <w:tc>
          <w:tcPr>
            <w:tcW w:w="20" w:type="dxa"/>
          </w:tcPr>
          <w:p w14:paraId="21AFCA17" w14:textId="77777777" w:rsidR="00013793" w:rsidRDefault="00013793" w:rsidP="00D51E43">
            <w:pPr>
              <w:pStyle w:val="Heading1"/>
              <w:jc w:val="center"/>
            </w:pPr>
          </w:p>
        </w:tc>
      </w:tr>
      <w:tr w:rsidR="00013793" w14:paraId="1DBF17DB" w14:textId="77777777" w:rsidTr="0079505E">
        <w:trPr>
          <w:trHeight w:val="97"/>
        </w:trPr>
        <w:tc>
          <w:tcPr>
            <w:tcW w:w="4590" w:type="dxa"/>
          </w:tcPr>
          <w:p w14:paraId="49FA0228" w14:textId="7F2C2CDA" w:rsidR="00013793" w:rsidRPr="005F15AD" w:rsidRDefault="00013793" w:rsidP="00D51E43">
            <w:pPr>
              <w:spacing w:after="120"/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95104" behindDoc="1" locked="0" layoutInCell="1" allowOverlap="1" wp14:anchorId="71C31BD2" wp14:editId="650F361B">
                  <wp:simplePos x="0" y="0"/>
                  <wp:positionH relativeFrom="margin">
                    <wp:posOffset>1286256</wp:posOffset>
                  </wp:positionH>
                  <wp:positionV relativeFrom="page">
                    <wp:posOffset>-174879</wp:posOffset>
                  </wp:positionV>
                  <wp:extent cx="1522059" cy="2802255"/>
                  <wp:effectExtent l="0" t="0" r="2540" b="0"/>
                  <wp:wrapNone/>
                  <wp:docPr id="25023103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61139" cy="2874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DAY </w:t>
            </w:r>
            <w:r w:rsidR="00AE2502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four- upper &amp; lower back</w:t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  </w:t>
            </w:r>
          </w:p>
          <w:p w14:paraId="0D92F68B" w14:textId="77777777" w:rsidR="00AE2502" w:rsidRPr="005F15AD" w:rsidRDefault="00AE2502" w:rsidP="00AE2502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S</w:t>
            </w:r>
            <w:r>
              <w:rPr>
                <w:b/>
                <w:bCs/>
                <w:color w:val="000000" w:themeColor="text1"/>
                <w:sz w:val="48"/>
                <w:szCs w:val="48"/>
              </w:rPr>
              <w:t>tanding band pull-apar</w:t>
            </w: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ts</w:t>
            </w:r>
            <w:r>
              <w:rPr>
                <w:b/>
                <w:bCs/>
                <w:color w:val="000000" w:themeColor="text1"/>
                <w:sz w:val="48"/>
                <w:szCs w:val="48"/>
              </w:rPr>
              <w:t>…...</w:t>
            </w: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………</w:t>
            </w:r>
          </w:p>
          <w:p w14:paraId="25429269" w14:textId="77777777" w:rsidR="00AE2502" w:rsidRPr="005F15AD" w:rsidRDefault="00AE2502" w:rsidP="00AE2502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Bent over narrow rows</w:t>
            </w: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…………………</w:t>
            </w:r>
          </w:p>
          <w:p w14:paraId="06AA84C4" w14:textId="4309E286" w:rsidR="00AE2502" w:rsidRPr="005F15AD" w:rsidRDefault="00AE2502" w:rsidP="00AE2502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 xml:space="preserve">Prone </w:t>
            </w:r>
            <w:proofErr w:type="spellStart"/>
            <w:r>
              <w:rPr>
                <w:b/>
                <w:bCs/>
                <w:color w:val="000000" w:themeColor="text1"/>
                <w:sz w:val="48"/>
                <w:szCs w:val="48"/>
              </w:rPr>
              <w:t>supermans</w:t>
            </w:r>
            <w:proofErr w:type="spellEnd"/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…………………….…………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.</w:t>
            </w:r>
          </w:p>
          <w:p w14:paraId="037F04FD" w14:textId="64BA36FD" w:rsidR="00013793" w:rsidRPr="005F15AD" w:rsidRDefault="00013793" w:rsidP="00D51E43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 xml:space="preserve">Bent over </w:t>
            </w:r>
            <w:r w:rsidR="00AE2502">
              <w:rPr>
                <w:b/>
                <w:bCs/>
                <w:color w:val="000000" w:themeColor="text1"/>
                <w:sz w:val="48"/>
                <w:szCs w:val="48"/>
              </w:rPr>
              <w:t>wide rows………...</w:t>
            </w: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………</w:t>
            </w:r>
            <w:proofErr w:type="gramStart"/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..</w:t>
            </w:r>
            <w:proofErr w:type="gramEnd"/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</w:t>
            </w:r>
          </w:p>
          <w:p w14:paraId="3AEF20AC" w14:textId="77777777" w:rsidR="00013793" w:rsidRPr="005F15AD" w:rsidRDefault="00013793" w:rsidP="00D51E43">
            <w:pPr>
              <w:spacing w:after="40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98176" behindDoc="1" locked="0" layoutInCell="1" allowOverlap="1" wp14:anchorId="139B9C87" wp14:editId="53D09E0A">
                  <wp:simplePos x="0" y="0"/>
                  <wp:positionH relativeFrom="margin">
                    <wp:posOffset>-36555</wp:posOffset>
                  </wp:positionH>
                  <wp:positionV relativeFrom="page">
                    <wp:posOffset>2403983</wp:posOffset>
                  </wp:positionV>
                  <wp:extent cx="1517904" cy="2807208"/>
                  <wp:effectExtent l="0" t="0" r="6350" b="0"/>
                  <wp:wrapNone/>
                  <wp:docPr id="96983932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97152" behindDoc="1" locked="0" layoutInCell="1" allowOverlap="1" wp14:anchorId="054BCBEA" wp14:editId="47DA8129">
                  <wp:simplePos x="0" y="0"/>
                  <wp:positionH relativeFrom="margin">
                    <wp:posOffset>1304544</wp:posOffset>
                  </wp:positionH>
                  <wp:positionV relativeFrom="page">
                    <wp:posOffset>2403983</wp:posOffset>
                  </wp:positionV>
                  <wp:extent cx="1517904" cy="2807208"/>
                  <wp:effectExtent l="0" t="0" r="6350" b="0"/>
                  <wp:wrapNone/>
                  <wp:docPr id="67342068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C53A42" w14:textId="7E3C135E" w:rsidR="00013793" w:rsidRPr="005F15AD" w:rsidRDefault="00013793" w:rsidP="00D51E43">
            <w:pPr>
              <w:spacing w:after="120"/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</w:pP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DAY </w:t>
            </w:r>
            <w:r w:rsidR="00AE2502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five – glutes                 .</w:t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  </w:t>
            </w:r>
          </w:p>
          <w:p w14:paraId="6358AC4C" w14:textId="4B76CDD2" w:rsidR="00013793" w:rsidRPr="005F15AD" w:rsidRDefault="00013793" w:rsidP="00D51E43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S</w:t>
            </w:r>
            <w:r w:rsidR="00AE2502">
              <w:rPr>
                <w:b/>
                <w:bCs/>
                <w:color w:val="000000" w:themeColor="text1"/>
                <w:sz w:val="48"/>
                <w:szCs w:val="48"/>
              </w:rPr>
              <w:t>tanding band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ed</w:t>
            </w:r>
            <w:r w:rsidR="00AE2502">
              <w:rPr>
                <w:b/>
                <w:bCs/>
                <w:color w:val="000000" w:themeColor="text1"/>
                <w:sz w:val="48"/>
                <w:szCs w:val="48"/>
              </w:rPr>
              <w:t xml:space="preserve"> side leg lifts</w:t>
            </w: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……</w:t>
            </w:r>
          </w:p>
          <w:p w14:paraId="5BD6D3E6" w14:textId="4B18D3B5" w:rsidR="00013793" w:rsidRPr="005F15AD" w:rsidRDefault="00AE2502" w:rsidP="00D51E43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Standing band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ed</w:t>
            </w:r>
            <w:r>
              <w:rPr>
                <w:b/>
                <w:bCs/>
                <w:color w:val="000000" w:themeColor="text1"/>
                <w:sz w:val="48"/>
                <w:szCs w:val="48"/>
              </w:rPr>
              <w:t xml:space="preserve"> glute kickbacks</w:t>
            </w:r>
          </w:p>
          <w:p w14:paraId="5B8C0BCC" w14:textId="3AEA9E61" w:rsidR="00013793" w:rsidRPr="005F15AD" w:rsidRDefault="00AE2502" w:rsidP="00D51E43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Side lying band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ed</w:t>
            </w:r>
            <w:r>
              <w:rPr>
                <w:b/>
                <w:bCs/>
                <w:color w:val="000000" w:themeColor="text1"/>
                <w:sz w:val="48"/>
                <w:szCs w:val="48"/>
              </w:rPr>
              <w:t xml:space="preserve"> clam shell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s…….</w:t>
            </w:r>
          </w:p>
          <w:p w14:paraId="26AD8ADF" w14:textId="1E51CBF3" w:rsidR="00013793" w:rsidRPr="005F15AD" w:rsidRDefault="00013793" w:rsidP="00D51E43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700224" behindDoc="1" locked="0" layoutInCell="1" allowOverlap="1" wp14:anchorId="2499E1BB" wp14:editId="3E7582A0">
                  <wp:simplePos x="0" y="0"/>
                  <wp:positionH relativeFrom="margin">
                    <wp:posOffset>-36576</wp:posOffset>
                  </wp:positionH>
                  <wp:positionV relativeFrom="page">
                    <wp:posOffset>4829556</wp:posOffset>
                  </wp:positionV>
                  <wp:extent cx="1517904" cy="2807208"/>
                  <wp:effectExtent l="0" t="0" r="6350" b="0"/>
                  <wp:wrapNone/>
                  <wp:docPr id="199914896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99200" behindDoc="1" locked="0" layoutInCell="1" allowOverlap="1" wp14:anchorId="3D20F6BD" wp14:editId="34A6767F">
                  <wp:simplePos x="0" y="0"/>
                  <wp:positionH relativeFrom="margin">
                    <wp:posOffset>1292373</wp:posOffset>
                  </wp:positionH>
                  <wp:positionV relativeFrom="page">
                    <wp:posOffset>4806823</wp:posOffset>
                  </wp:positionV>
                  <wp:extent cx="1517904" cy="2807208"/>
                  <wp:effectExtent l="0" t="0" r="6350" b="0"/>
                  <wp:wrapNone/>
                  <wp:docPr id="39516044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 xml:space="preserve">Supine 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banded hip thrusts</w:t>
            </w: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</w:t>
            </w:r>
            <w:proofErr w:type="gramStart"/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..</w:t>
            </w:r>
            <w:proofErr w:type="gramEnd"/>
          </w:p>
          <w:p w14:paraId="6AB546DB" w14:textId="77777777" w:rsidR="00013793" w:rsidRPr="005F15AD" w:rsidRDefault="00013793" w:rsidP="00D51E43">
            <w:pPr>
              <w:spacing w:after="40"/>
              <w:rPr>
                <w:b/>
                <w:bCs/>
                <w:color w:val="000000" w:themeColor="text1"/>
                <w:sz w:val="48"/>
                <w:szCs w:val="48"/>
              </w:rPr>
            </w:pPr>
          </w:p>
          <w:p w14:paraId="476C2217" w14:textId="40E7C9C6" w:rsidR="00013793" w:rsidRPr="005F15AD" w:rsidRDefault="00013793" w:rsidP="00D51E43">
            <w:pPr>
              <w:spacing w:after="120"/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</w:pP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DAY </w:t>
            </w:r>
            <w:r w:rsidR="00CD11A2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six – Core: abs &amp; obliques</w:t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  </w:t>
            </w:r>
          </w:p>
          <w:p w14:paraId="1A64A0BA" w14:textId="77777777" w:rsidR="00013793" w:rsidRPr="005F15AD" w:rsidRDefault="00013793" w:rsidP="00D51E43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Suitcase Squats--………………………………</w:t>
            </w:r>
          </w:p>
          <w:p w14:paraId="2176C747" w14:textId="77777777" w:rsidR="00013793" w:rsidRPr="005F15AD" w:rsidRDefault="00013793" w:rsidP="00D51E43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Romanian dead lifts……….………………</w:t>
            </w:r>
          </w:p>
          <w:p w14:paraId="64C7C21C" w14:textId="77777777" w:rsidR="00013793" w:rsidRPr="005F15AD" w:rsidRDefault="00013793" w:rsidP="00013793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Sumo squats……………………………….…………</w:t>
            </w:r>
          </w:p>
          <w:p w14:paraId="5E6EABC6" w14:textId="77777777" w:rsidR="00013793" w:rsidRPr="00013793" w:rsidRDefault="00013793" w:rsidP="00013793">
            <w:pPr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Supine hamstring bridges………………</w:t>
            </w:r>
          </w:p>
        </w:tc>
        <w:tc>
          <w:tcPr>
            <w:tcW w:w="6480" w:type="dxa"/>
            <w:vMerge/>
          </w:tcPr>
          <w:p w14:paraId="56C0B195" w14:textId="77777777" w:rsidR="00013793" w:rsidRDefault="00013793" w:rsidP="00D51E43"/>
        </w:tc>
        <w:tc>
          <w:tcPr>
            <w:tcW w:w="20" w:type="dxa"/>
          </w:tcPr>
          <w:p w14:paraId="39697520" w14:textId="77777777" w:rsidR="00013793" w:rsidRDefault="00013793" w:rsidP="00D51E43"/>
        </w:tc>
      </w:tr>
      <w:tr w:rsidR="00CD11A2" w:rsidRPr="005F15AD" w14:paraId="559EE8D0" w14:textId="77777777" w:rsidTr="0079505E">
        <w:trPr>
          <w:gridAfter w:val="1"/>
          <w:wAfter w:w="20" w:type="dxa"/>
          <w:trHeight w:val="954"/>
        </w:trPr>
        <w:tc>
          <w:tcPr>
            <w:tcW w:w="11070" w:type="dxa"/>
            <w:gridSpan w:val="2"/>
          </w:tcPr>
          <w:p w14:paraId="1A539420" w14:textId="77777777" w:rsidR="00CD11A2" w:rsidRPr="005F15AD" w:rsidRDefault="00CD11A2" w:rsidP="00106024">
            <w:pPr>
              <w:pStyle w:val="Heading2"/>
              <w:jc w:val="center"/>
              <w:rPr>
                <w:color w:val="000000" w:themeColor="text1"/>
                <w:sz w:val="80"/>
                <w:szCs w:val="80"/>
              </w:rPr>
            </w:pPr>
            <w:r w:rsidRPr="005F15AD">
              <w:rPr>
                <w:noProof/>
                <w:color w:val="000000" w:themeColor="text1"/>
                <w:lang w:val="en-AU" w:eastAsia="en-AU"/>
              </w:rPr>
              <w:lastRenderedPageBreak/>
              <w:drawing>
                <wp:anchor distT="0" distB="0" distL="114300" distR="114300" simplePos="0" relativeHeight="251702272" behindDoc="1" locked="0" layoutInCell="1" allowOverlap="1" wp14:anchorId="778F8AF7" wp14:editId="58D31406">
                  <wp:simplePos x="0" y="0"/>
                  <wp:positionH relativeFrom="column">
                    <wp:posOffset>5842</wp:posOffset>
                  </wp:positionH>
                  <wp:positionV relativeFrom="paragraph">
                    <wp:posOffset>505968</wp:posOffset>
                  </wp:positionV>
                  <wp:extent cx="1463040" cy="1048385"/>
                  <wp:effectExtent l="0" t="0" r="0" b="0"/>
                  <wp:wrapNone/>
                  <wp:docPr id="501406545" name="Graphic 12" descr="Dumbbe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605192" name="Graphic 1484605192" descr="Dumbbell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27500">
                            <a:off x="0" y="0"/>
                            <a:ext cx="1463040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15AD">
              <w:rPr>
                <w:color w:val="000000" w:themeColor="text1"/>
                <w:sz w:val="80"/>
                <w:szCs w:val="80"/>
              </w:rPr>
              <w:t>Arena fitness + fitness sisters spring challenge</w:t>
            </w:r>
          </w:p>
          <w:p w14:paraId="1366462D" w14:textId="77777777" w:rsidR="00CD11A2" w:rsidRPr="005F15AD" w:rsidRDefault="00CD11A2" w:rsidP="00D51E43">
            <w:pPr>
              <w:pStyle w:val="Heading1"/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>~</w:t>
            </w: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  <w:u w:val="single"/>
              </w:rPr>
              <w:t>level one</w:t>
            </w: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>~  Week~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</w:rPr>
              <w:t xml:space="preserve"> 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  <w:u w:val="single"/>
              </w:rPr>
              <w:t xml:space="preserve">            </w:t>
            </w:r>
            <w:r w:rsidRPr="005F15AD">
              <w:rPr>
                <w:rFonts w:asciiTheme="minorHAnsi" w:hAnsiTheme="minorHAnsi"/>
                <w:color w:val="000000" w:themeColor="text1"/>
                <w:sz w:val="48"/>
                <w:szCs w:val="48"/>
              </w:rPr>
              <w:t xml:space="preserve">  Date ~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</w:rPr>
              <w:t xml:space="preserve"> 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48"/>
                <w:szCs w:val="48"/>
                <w:u w:val="single"/>
              </w:rPr>
              <w:t xml:space="preserve">           </w:t>
            </w:r>
            <w:r w:rsidRPr="005F15AD">
              <w:rPr>
                <w:rFonts w:asciiTheme="minorHAnsi" w:hAnsiTheme="minorHAnsi"/>
                <w:b w:val="0"/>
                <w:bCs/>
                <w:color w:val="000000" w:themeColor="text1"/>
                <w:sz w:val="2"/>
                <w:szCs w:val="2"/>
                <w:u w:val="single"/>
              </w:rPr>
              <w:t>.</w:t>
            </w:r>
          </w:p>
        </w:tc>
      </w:tr>
      <w:tr w:rsidR="00CD11A2" w14:paraId="4599CF29" w14:textId="77777777" w:rsidTr="0079505E">
        <w:trPr>
          <w:trHeight w:val="954"/>
        </w:trPr>
        <w:tc>
          <w:tcPr>
            <w:tcW w:w="4590" w:type="dxa"/>
          </w:tcPr>
          <w:p w14:paraId="4C5663CE" w14:textId="77777777" w:rsidR="00CD11A2" w:rsidRPr="005F15AD" w:rsidRDefault="00CD11A2" w:rsidP="00D51E43">
            <w:pPr>
              <w:pStyle w:val="Heading1"/>
              <w:rPr>
                <w:sz w:val="88"/>
                <w:szCs w:val="8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703296" behindDoc="1" locked="0" layoutInCell="1" allowOverlap="1" wp14:anchorId="34B41268" wp14:editId="7B32ECA8">
                  <wp:simplePos x="0" y="0"/>
                  <wp:positionH relativeFrom="margin">
                    <wp:posOffset>-36576</wp:posOffset>
                  </wp:positionH>
                  <wp:positionV relativeFrom="page">
                    <wp:posOffset>500888</wp:posOffset>
                  </wp:positionV>
                  <wp:extent cx="1517904" cy="2807208"/>
                  <wp:effectExtent l="0" t="0" r="6350" b="0"/>
                  <wp:wrapNone/>
                  <wp:docPr id="76327330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  <w:vMerge w:val="restart"/>
          </w:tcPr>
          <w:tbl>
            <w:tblPr>
              <w:tblStyle w:val="TableGrid"/>
              <w:tblpPr w:leftFromText="180" w:rightFromText="180" w:vertAnchor="text" w:horzAnchor="margin" w:tblpXSpec="center" w:tblpY="271"/>
              <w:tblOverlap w:val="never"/>
              <w:tblW w:w="6257" w:type="dxa"/>
              <w:tblLook w:val="04A0" w:firstRow="1" w:lastRow="0" w:firstColumn="1" w:lastColumn="0" w:noHBand="0" w:noVBand="1"/>
            </w:tblPr>
            <w:tblGrid>
              <w:gridCol w:w="962"/>
              <w:gridCol w:w="1037"/>
              <w:gridCol w:w="1037"/>
              <w:gridCol w:w="1037"/>
              <w:gridCol w:w="1040"/>
              <w:gridCol w:w="1144"/>
            </w:tblGrid>
            <w:tr w:rsidR="00CD11A2" w14:paraId="72297C1D" w14:textId="77777777" w:rsidTr="00106024">
              <w:trPr>
                <w:trHeight w:val="666"/>
              </w:trPr>
              <w:tc>
                <w:tcPr>
                  <w:tcW w:w="1999" w:type="dxa"/>
                  <w:gridSpan w:val="2"/>
                  <w:vAlign w:val="center"/>
                </w:tcPr>
                <w:p w14:paraId="293FB36C" w14:textId="77777777" w:rsidR="00CD11A2" w:rsidRDefault="00CD11A2" w:rsidP="00D51E4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one</w:t>
                  </w:r>
                </w:p>
              </w:tc>
              <w:tc>
                <w:tcPr>
                  <w:tcW w:w="2074" w:type="dxa"/>
                  <w:gridSpan w:val="2"/>
                  <w:vAlign w:val="center"/>
                </w:tcPr>
                <w:p w14:paraId="0BD30B0F" w14:textId="77777777" w:rsidR="00CD11A2" w:rsidRDefault="00CD11A2" w:rsidP="00D51E4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two</w:t>
                  </w:r>
                </w:p>
              </w:tc>
              <w:tc>
                <w:tcPr>
                  <w:tcW w:w="2184" w:type="dxa"/>
                  <w:gridSpan w:val="2"/>
                  <w:vAlign w:val="center"/>
                </w:tcPr>
                <w:p w14:paraId="3A5BE33D" w14:textId="77777777" w:rsidR="00CD11A2" w:rsidRDefault="00CD11A2" w:rsidP="00D51E4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Set three</w:t>
                  </w:r>
                </w:p>
              </w:tc>
            </w:tr>
            <w:tr w:rsidR="00CD11A2" w14:paraId="6763605F" w14:textId="77777777" w:rsidTr="00106024">
              <w:trPr>
                <w:trHeight w:val="666"/>
              </w:trPr>
              <w:tc>
                <w:tcPr>
                  <w:tcW w:w="962" w:type="dxa"/>
                  <w:vAlign w:val="center"/>
                </w:tcPr>
                <w:p w14:paraId="4AE3B590" w14:textId="76282C01" w:rsidR="00CD11A2" w:rsidRPr="00CD11A2" w:rsidRDefault="00CD11A2" w:rsidP="00CD11A2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time</w:t>
                  </w:r>
                </w:p>
              </w:tc>
              <w:tc>
                <w:tcPr>
                  <w:tcW w:w="1037" w:type="dxa"/>
                  <w:vAlign w:val="center"/>
                </w:tcPr>
                <w:p w14:paraId="1CB927BC" w14:textId="77777777" w:rsidR="00CD11A2" w:rsidRDefault="00CD11A2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37" w:type="dxa"/>
                  <w:vAlign w:val="center"/>
                </w:tcPr>
                <w:p w14:paraId="063629A6" w14:textId="65E34FAE" w:rsidR="00CD11A2" w:rsidRDefault="00CD11A2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time</w:t>
                  </w:r>
                </w:p>
              </w:tc>
              <w:tc>
                <w:tcPr>
                  <w:tcW w:w="1037" w:type="dxa"/>
                  <w:vAlign w:val="center"/>
                </w:tcPr>
                <w:p w14:paraId="66E86A51" w14:textId="77777777" w:rsidR="00CD11A2" w:rsidRDefault="00CD11A2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  <w:tc>
                <w:tcPr>
                  <w:tcW w:w="1040" w:type="dxa"/>
                  <w:vAlign w:val="center"/>
                </w:tcPr>
                <w:p w14:paraId="7D439B49" w14:textId="208FCE82" w:rsidR="00CD11A2" w:rsidRDefault="00CD11A2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time</w:t>
                  </w:r>
                </w:p>
              </w:tc>
              <w:tc>
                <w:tcPr>
                  <w:tcW w:w="1144" w:type="dxa"/>
                  <w:vAlign w:val="center"/>
                </w:tcPr>
                <w:p w14:paraId="25A93502" w14:textId="77777777" w:rsidR="00CD11A2" w:rsidRDefault="00CD11A2" w:rsidP="00D51E4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reps</w:t>
                  </w:r>
                </w:p>
              </w:tc>
            </w:tr>
            <w:tr w:rsidR="00CD11A2" w14:paraId="4BF2FC93" w14:textId="77777777" w:rsidTr="00106024">
              <w:trPr>
                <w:trHeight w:val="625"/>
              </w:trPr>
              <w:tc>
                <w:tcPr>
                  <w:tcW w:w="962" w:type="dxa"/>
                </w:tcPr>
                <w:p w14:paraId="6A7503C3" w14:textId="77777777" w:rsidR="00CD11A2" w:rsidRDefault="00CD11A2" w:rsidP="00D51E43"/>
              </w:tc>
              <w:tc>
                <w:tcPr>
                  <w:tcW w:w="1037" w:type="dxa"/>
                </w:tcPr>
                <w:p w14:paraId="261E3538" w14:textId="77777777" w:rsidR="00CD11A2" w:rsidRDefault="00CD11A2" w:rsidP="00D51E43"/>
              </w:tc>
              <w:tc>
                <w:tcPr>
                  <w:tcW w:w="1037" w:type="dxa"/>
                </w:tcPr>
                <w:p w14:paraId="6FEC75F7" w14:textId="77777777" w:rsidR="00CD11A2" w:rsidRDefault="00CD11A2" w:rsidP="00D51E43"/>
              </w:tc>
              <w:tc>
                <w:tcPr>
                  <w:tcW w:w="1037" w:type="dxa"/>
                </w:tcPr>
                <w:p w14:paraId="5D766FA7" w14:textId="77777777" w:rsidR="00CD11A2" w:rsidRDefault="00CD11A2" w:rsidP="00D51E43"/>
              </w:tc>
              <w:tc>
                <w:tcPr>
                  <w:tcW w:w="1040" w:type="dxa"/>
                </w:tcPr>
                <w:p w14:paraId="23A63B4D" w14:textId="77777777" w:rsidR="00CD11A2" w:rsidRDefault="00CD11A2" w:rsidP="00D51E43"/>
              </w:tc>
              <w:tc>
                <w:tcPr>
                  <w:tcW w:w="1144" w:type="dxa"/>
                </w:tcPr>
                <w:p w14:paraId="3B3DC673" w14:textId="77777777" w:rsidR="00CD11A2" w:rsidRDefault="00CD11A2" w:rsidP="00D51E43"/>
              </w:tc>
            </w:tr>
            <w:tr w:rsidR="00CD11A2" w14:paraId="203BBC99" w14:textId="77777777" w:rsidTr="00106024">
              <w:trPr>
                <w:trHeight w:val="666"/>
              </w:trPr>
              <w:tc>
                <w:tcPr>
                  <w:tcW w:w="962" w:type="dxa"/>
                </w:tcPr>
                <w:p w14:paraId="43D0623A" w14:textId="77777777" w:rsidR="00CD11A2" w:rsidRDefault="00CD11A2" w:rsidP="00D51E43"/>
              </w:tc>
              <w:tc>
                <w:tcPr>
                  <w:tcW w:w="1037" w:type="dxa"/>
                </w:tcPr>
                <w:p w14:paraId="2C552835" w14:textId="77777777" w:rsidR="00CD11A2" w:rsidRDefault="00CD11A2" w:rsidP="00D51E43"/>
              </w:tc>
              <w:tc>
                <w:tcPr>
                  <w:tcW w:w="1037" w:type="dxa"/>
                </w:tcPr>
                <w:p w14:paraId="59F44AA0" w14:textId="77777777" w:rsidR="00CD11A2" w:rsidRDefault="00CD11A2" w:rsidP="00D51E43"/>
              </w:tc>
              <w:tc>
                <w:tcPr>
                  <w:tcW w:w="1037" w:type="dxa"/>
                </w:tcPr>
                <w:p w14:paraId="0BDFC002" w14:textId="77777777" w:rsidR="00CD11A2" w:rsidRDefault="00CD11A2" w:rsidP="00D51E43"/>
              </w:tc>
              <w:tc>
                <w:tcPr>
                  <w:tcW w:w="1040" w:type="dxa"/>
                </w:tcPr>
                <w:p w14:paraId="21D5C513" w14:textId="77777777" w:rsidR="00CD11A2" w:rsidRDefault="00CD11A2" w:rsidP="00D51E43"/>
              </w:tc>
              <w:tc>
                <w:tcPr>
                  <w:tcW w:w="1144" w:type="dxa"/>
                </w:tcPr>
                <w:p w14:paraId="20F63429" w14:textId="77777777" w:rsidR="00CD11A2" w:rsidRDefault="00CD11A2" w:rsidP="00D51E43"/>
              </w:tc>
            </w:tr>
            <w:tr w:rsidR="00CD11A2" w14:paraId="38F3492C" w14:textId="77777777" w:rsidTr="00106024">
              <w:trPr>
                <w:trHeight w:val="625"/>
              </w:trPr>
              <w:tc>
                <w:tcPr>
                  <w:tcW w:w="962" w:type="dxa"/>
                </w:tcPr>
                <w:p w14:paraId="2EBEF9CC" w14:textId="77777777" w:rsidR="00CD11A2" w:rsidRDefault="00CD11A2" w:rsidP="00D51E43"/>
              </w:tc>
              <w:tc>
                <w:tcPr>
                  <w:tcW w:w="1037" w:type="dxa"/>
                </w:tcPr>
                <w:p w14:paraId="6F81D422" w14:textId="77777777" w:rsidR="00CD11A2" w:rsidRDefault="00CD11A2" w:rsidP="00D51E43"/>
              </w:tc>
              <w:tc>
                <w:tcPr>
                  <w:tcW w:w="1037" w:type="dxa"/>
                </w:tcPr>
                <w:p w14:paraId="62B41210" w14:textId="77777777" w:rsidR="00CD11A2" w:rsidRDefault="00CD11A2" w:rsidP="00D51E43"/>
              </w:tc>
              <w:tc>
                <w:tcPr>
                  <w:tcW w:w="1037" w:type="dxa"/>
                </w:tcPr>
                <w:p w14:paraId="3125D771" w14:textId="77777777" w:rsidR="00CD11A2" w:rsidRDefault="00CD11A2" w:rsidP="00D51E43"/>
              </w:tc>
              <w:tc>
                <w:tcPr>
                  <w:tcW w:w="1040" w:type="dxa"/>
                </w:tcPr>
                <w:p w14:paraId="13C6C58C" w14:textId="77777777" w:rsidR="00CD11A2" w:rsidRDefault="00CD11A2" w:rsidP="00D51E43"/>
              </w:tc>
              <w:tc>
                <w:tcPr>
                  <w:tcW w:w="1144" w:type="dxa"/>
                </w:tcPr>
                <w:p w14:paraId="4B9547E0" w14:textId="77777777" w:rsidR="00CD11A2" w:rsidRDefault="00CD11A2" w:rsidP="00D51E43"/>
              </w:tc>
            </w:tr>
            <w:tr w:rsidR="00CD11A2" w14:paraId="2C9C7E77" w14:textId="77777777" w:rsidTr="00106024">
              <w:trPr>
                <w:trHeight w:val="666"/>
              </w:trPr>
              <w:tc>
                <w:tcPr>
                  <w:tcW w:w="962" w:type="dxa"/>
                </w:tcPr>
                <w:p w14:paraId="684AECEE" w14:textId="77777777" w:rsidR="00CD11A2" w:rsidRDefault="00CD11A2" w:rsidP="00D51E43"/>
              </w:tc>
              <w:tc>
                <w:tcPr>
                  <w:tcW w:w="1037" w:type="dxa"/>
                </w:tcPr>
                <w:p w14:paraId="1D705F66" w14:textId="77777777" w:rsidR="00CD11A2" w:rsidRDefault="00CD11A2" w:rsidP="00D51E43"/>
              </w:tc>
              <w:tc>
                <w:tcPr>
                  <w:tcW w:w="1037" w:type="dxa"/>
                </w:tcPr>
                <w:p w14:paraId="7B0885F9" w14:textId="77777777" w:rsidR="00CD11A2" w:rsidRDefault="00CD11A2" w:rsidP="00D51E43"/>
              </w:tc>
              <w:tc>
                <w:tcPr>
                  <w:tcW w:w="1037" w:type="dxa"/>
                </w:tcPr>
                <w:p w14:paraId="11088AF6" w14:textId="77777777" w:rsidR="00CD11A2" w:rsidRDefault="00CD11A2" w:rsidP="00D51E43"/>
              </w:tc>
              <w:tc>
                <w:tcPr>
                  <w:tcW w:w="1040" w:type="dxa"/>
                </w:tcPr>
                <w:p w14:paraId="0FC7A941" w14:textId="77777777" w:rsidR="00CD11A2" w:rsidRDefault="00CD11A2" w:rsidP="00D51E43"/>
              </w:tc>
              <w:tc>
                <w:tcPr>
                  <w:tcW w:w="1144" w:type="dxa"/>
                </w:tcPr>
                <w:p w14:paraId="79B4EAB1" w14:textId="77777777" w:rsidR="00CD11A2" w:rsidRDefault="00CD11A2" w:rsidP="00D51E43"/>
              </w:tc>
            </w:tr>
            <w:tr w:rsidR="00CD11A2" w14:paraId="35E22CA5" w14:textId="77777777" w:rsidTr="00106024">
              <w:trPr>
                <w:trHeight w:val="625"/>
              </w:trPr>
              <w:tc>
                <w:tcPr>
                  <w:tcW w:w="962" w:type="dxa"/>
                </w:tcPr>
                <w:p w14:paraId="30DF9E59" w14:textId="77777777" w:rsidR="00CD11A2" w:rsidRDefault="00CD11A2" w:rsidP="00D51E43"/>
              </w:tc>
              <w:tc>
                <w:tcPr>
                  <w:tcW w:w="1037" w:type="dxa"/>
                </w:tcPr>
                <w:p w14:paraId="0DCA7CA0" w14:textId="77777777" w:rsidR="00CD11A2" w:rsidRDefault="00CD11A2" w:rsidP="00D51E43"/>
              </w:tc>
              <w:tc>
                <w:tcPr>
                  <w:tcW w:w="1037" w:type="dxa"/>
                </w:tcPr>
                <w:p w14:paraId="2C1BB3C2" w14:textId="77777777" w:rsidR="00CD11A2" w:rsidRDefault="00CD11A2" w:rsidP="00D51E43"/>
              </w:tc>
              <w:tc>
                <w:tcPr>
                  <w:tcW w:w="1037" w:type="dxa"/>
                </w:tcPr>
                <w:p w14:paraId="3DCBE4B4" w14:textId="77777777" w:rsidR="00CD11A2" w:rsidRDefault="00CD11A2" w:rsidP="00D51E43"/>
              </w:tc>
              <w:tc>
                <w:tcPr>
                  <w:tcW w:w="1040" w:type="dxa"/>
                </w:tcPr>
                <w:p w14:paraId="5211B551" w14:textId="77777777" w:rsidR="00CD11A2" w:rsidRDefault="00CD11A2" w:rsidP="00D51E43"/>
              </w:tc>
              <w:tc>
                <w:tcPr>
                  <w:tcW w:w="1144" w:type="dxa"/>
                </w:tcPr>
                <w:p w14:paraId="0C65BBCC" w14:textId="77777777" w:rsidR="00CD11A2" w:rsidRDefault="00CD11A2" w:rsidP="00D51E43"/>
              </w:tc>
            </w:tr>
            <w:tr w:rsidR="00CD11A2" w14:paraId="503B2DDC" w14:textId="77777777" w:rsidTr="00106024">
              <w:trPr>
                <w:trHeight w:val="666"/>
              </w:trPr>
              <w:tc>
                <w:tcPr>
                  <w:tcW w:w="962" w:type="dxa"/>
                </w:tcPr>
                <w:p w14:paraId="40D77DDF" w14:textId="77777777" w:rsidR="00CD11A2" w:rsidRDefault="00CD11A2" w:rsidP="00D51E43"/>
              </w:tc>
              <w:tc>
                <w:tcPr>
                  <w:tcW w:w="1037" w:type="dxa"/>
                </w:tcPr>
                <w:p w14:paraId="2604BC3D" w14:textId="77777777" w:rsidR="00CD11A2" w:rsidRDefault="00CD11A2" w:rsidP="00D51E43"/>
              </w:tc>
              <w:tc>
                <w:tcPr>
                  <w:tcW w:w="1037" w:type="dxa"/>
                </w:tcPr>
                <w:p w14:paraId="1EB63D0A" w14:textId="77777777" w:rsidR="00CD11A2" w:rsidRDefault="00CD11A2" w:rsidP="00D51E43"/>
              </w:tc>
              <w:tc>
                <w:tcPr>
                  <w:tcW w:w="1037" w:type="dxa"/>
                </w:tcPr>
                <w:p w14:paraId="50506A0B" w14:textId="77777777" w:rsidR="00CD11A2" w:rsidRDefault="00CD11A2" w:rsidP="00D51E43"/>
              </w:tc>
              <w:tc>
                <w:tcPr>
                  <w:tcW w:w="1040" w:type="dxa"/>
                </w:tcPr>
                <w:p w14:paraId="380117CA" w14:textId="77777777" w:rsidR="00CD11A2" w:rsidRDefault="00CD11A2" w:rsidP="00D51E43"/>
              </w:tc>
              <w:tc>
                <w:tcPr>
                  <w:tcW w:w="1144" w:type="dxa"/>
                </w:tcPr>
                <w:p w14:paraId="1CFA7A86" w14:textId="77777777" w:rsidR="00CD11A2" w:rsidRDefault="00CD11A2" w:rsidP="00D51E43"/>
              </w:tc>
            </w:tr>
            <w:tr w:rsidR="0079505E" w14:paraId="44F65177" w14:textId="77777777" w:rsidTr="00492903">
              <w:trPr>
                <w:trHeight w:val="376"/>
              </w:trPr>
              <w:tc>
                <w:tcPr>
                  <w:tcW w:w="1999" w:type="dxa"/>
                  <w:gridSpan w:val="2"/>
                </w:tcPr>
                <w:p w14:paraId="0CBA6787" w14:textId="1AD2C56D" w:rsidR="0079505E" w:rsidRDefault="00492903" w:rsidP="0049290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time</w:t>
                  </w:r>
                </w:p>
              </w:tc>
              <w:tc>
                <w:tcPr>
                  <w:tcW w:w="2074" w:type="dxa"/>
                  <w:gridSpan w:val="2"/>
                </w:tcPr>
                <w:p w14:paraId="50580366" w14:textId="22ECA89D" w:rsidR="0079505E" w:rsidRDefault="00492903" w:rsidP="0049290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time</w:t>
                  </w:r>
                </w:p>
              </w:tc>
              <w:tc>
                <w:tcPr>
                  <w:tcW w:w="2184" w:type="dxa"/>
                  <w:gridSpan w:val="2"/>
                </w:tcPr>
                <w:p w14:paraId="6FF27EC5" w14:textId="6C0D437C" w:rsidR="0079505E" w:rsidRDefault="00492903" w:rsidP="00492903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time</w:t>
                  </w:r>
                </w:p>
              </w:tc>
            </w:tr>
            <w:tr w:rsidR="0079505E" w14:paraId="3A0E9614" w14:textId="77777777" w:rsidTr="00F66EE0">
              <w:trPr>
                <w:trHeight w:val="666"/>
              </w:trPr>
              <w:tc>
                <w:tcPr>
                  <w:tcW w:w="1999" w:type="dxa"/>
                  <w:gridSpan w:val="2"/>
                </w:tcPr>
                <w:p w14:paraId="6F0BCB1C" w14:textId="77777777" w:rsidR="0079505E" w:rsidRDefault="0079505E" w:rsidP="00D51E43"/>
              </w:tc>
              <w:tc>
                <w:tcPr>
                  <w:tcW w:w="2074" w:type="dxa"/>
                  <w:gridSpan w:val="2"/>
                </w:tcPr>
                <w:p w14:paraId="5410ADDA" w14:textId="77777777" w:rsidR="0079505E" w:rsidRDefault="0079505E" w:rsidP="00D51E43"/>
              </w:tc>
              <w:tc>
                <w:tcPr>
                  <w:tcW w:w="2184" w:type="dxa"/>
                  <w:gridSpan w:val="2"/>
                </w:tcPr>
                <w:p w14:paraId="1F9F3706" w14:textId="77777777" w:rsidR="0079505E" w:rsidRDefault="0079505E" w:rsidP="00D51E43"/>
              </w:tc>
            </w:tr>
            <w:tr w:rsidR="00CD11A2" w14:paraId="0AFB3FDE" w14:textId="77777777" w:rsidTr="00106024">
              <w:trPr>
                <w:trHeight w:val="625"/>
              </w:trPr>
              <w:tc>
                <w:tcPr>
                  <w:tcW w:w="1999" w:type="dxa"/>
                  <w:gridSpan w:val="2"/>
                  <w:vAlign w:val="center"/>
                </w:tcPr>
                <w:p w14:paraId="5CA0603F" w14:textId="3BB7277A" w:rsidR="00CD11A2" w:rsidRDefault="00CD11A2" w:rsidP="00D51E43">
                  <w:pPr>
                    <w:jc w:val="center"/>
                  </w:pPr>
                </w:p>
              </w:tc>
              <w:tc>
                <w:tcPr>
                  <w:tcW w:w="2074" w:type="dxa"/>
                  <w:gridSpan w:val="2"/>
                  <w:vAlign w:val="center"/>
                </w:tcPr>
                <w:p w14:paraId="0F9928B5" w14:textId="577B995B" w:rsidR="00CD11A2" w:rsidRDefault="00CD11A2" w:rsidP="00D51E43">
                  <w:pPr>
                    <w:jc w:val="center"/>
                  </w:pPr>
                </w:p>
              </w:tc>
              <w:tc>
                <w:tcPr>
                  <w:tcW w:w="2184" w:type="dxa"/>
                  <w:gridSpan w:val="2"/>
                  <w:vAlign w:val="center"/>
                </w:tcPr>
                <w:p w14:paraId="01BB56BD" w14:textId="7C7250FA" w:rsidR="00CD11A2" w:rsidRDefault="00CD11A2" w:rsidP="00D51E43">
                  <w:pPr>
                    <w:jc w:val="center"/>
                  </w:pPr>
                </w:p>
              </w:tc>
            </w:tr>
            <w:tr w:rsidR="00106024" w14:paraId="37F17936" w14:textId="77777777" w:rsidTr="009B50EE">
              <w:trPr>
                <w:trHeight w:val="625"/>
              </w:trPr>
              <w:tc>
                <w:tcPr>
                  <w:tcW w:w="1999" w:type="dxa"/>
                  <w:gridSpan w:val="2"/>
                  <w:vAlign w:val="center"/>
                </w:tcPr>
                <w:p w14:paraId="6E9E2902" w14:textId="5E60DBA1" w:rsidR="00106024" w:rsidRDefault="00106024" w:rsidP="00D51E43">
                  <w:pPr>
                    <w:jc w:val="center"/>
                  </w:pPr>
                </w:p>
              </w:tc>
              <w:tc>
                <w:tcPr>
                  <w:tcW w:w="2074" w:type="dxa"/>
                  <w:gridSpan w:val="2"/>
                  <w:vAlign w:val="center"/>
                </w:tcPr>
                <w:p w14:paraId="1CCED413" w14:textId="44D68847" w:rsidR="00106024" w:rsidRDefault="00106024" w:rsidP="00D51E43">
                  <w:pPr>
                    <w:jc w:val="center"/>
                  </w:pPr>
                </w:p>
              </w:tc>
              <w:tc>
                <w:tcPr>
                  <w:tcW w:w="2184" w:type="dxa"/>
                  <w:gridSpan w:val="2"/>
                  <w:vAlign w:val="center"/>
                </w:tcPr>
                <w:p w14:paraId="3C8E3E1B" w14:textId="7536EEFF" w:rsidR="00106024" w:rsidRDefault="00106024" w:rsidP="00D51E43">
                  <w:pPr>
                    <w:jc w:val="center"/>
                  </w:pPr>
                </w:p>
              </w:tc>
            </w:tr>
            <w:tr w:rsidR="0079505E" w14:paraId="6C0E5F0C" w14:textId="77777777" w:rsidTr="00341FAA">
              <w:trPr>
                <w:trHeight w:val="625"/>
              </w:trPr>
              <w:tc>
                <w:tcPr>
                  <w:tcW w:w="1999" w:type="dxa"/>
                  <w:gridSpan w:val="2"/>
                </w:tcPr>
                <w:p w14:paraId="057E7E6C" w14:textId="77777777" w:rsidR="0079505E" w:rsidRDefault="0079505E" w:rsidP="00D51E43"/>
              </w:tc>
              <w:tc>
                <w:tcPr>
                  <w:tcW w:w="2074" w:type="dxa"/>
                  <w:gridSpan w:val="2"/>
                </w:tcPr>
                <w:p w14:paraId="76354102" w14:textId="77777777" w:rsidR="0079505E" w:rsidRDefault="0079505E" w:rsidP="00D51E43"/>
              </w:tc>
              <w:tc>
                <w:tcPr>
                  <w:tcW w:w="2184" w:type="dxa"/>
                  <w:gridSpan w:val="2"/>
                </w:tcPr>
                <w:p w14:paraId="04C7477E" w14:textId="77777777" w:rsidR="0079505E" w:rsidRDefault="0079505E" w:rsidP="00D51E43"/>
              </w:tc>
            </w:tr>
            <w:tr w:rsidR="0079505E" w14:paraId="7090B145" w14:textId="77777777" w:rsidTr="003E40E9">
              <w:trPr>
                <w:trHeight w:val="625"/>
              </w:trPr>
              <w:tc>
                <w:tcPr>
                  <w:tcW w:w="1999" w:type="dxa"/>
                  <w:gridSpan w:val="2"/>
                </w:tcPr>
                <w:p w14:paraId="7586C105" w14:textId="77777777" w:rsidR="0079505E" w:rsidRDefault="0079505E" w:rsidP="00D51E43"/>
              </w:tc>
              <w:tc>
                <w:tcPr>
                  <w:tcW w:w="2074" w:type="dxa"/>
                  <w:gridSpan w:val="2"/>
                </w:tcPr>
                <w:p w14:paraId="3B4CE0C5" w14:textId="77777777" w:rsidR="0079505E" w:rsidRDefault="0079505E" w:rsidP="00D51E43"/>
              </w:tc>
              <w:tc>
                <w:tcPr>
                  <w:tcW w:w="2184" w:type="dxa"/>
                  <w:gridSpan w:val="2"/>
                </w:tcPr>
                <w:p w14:paraId="3636D4DB" w14:textId="77777777" w:rsidR="0079505E" w:rsidRDefault="0079505E" w:rsidP="00D51E43"/>
              </w:tc>
            </w:tr>
            <w:tr w:rsidR="0079505E" w14:paraId="687E13AA" w14:textId="77777777" w:rsidTr="00E74FF9">
              <w:trPr>
                <w:trHeight w:val="625"/>
              </w:trPr>
              <w:tc>
                <w:tcPr>
                  <w:tcW w:w="1999" w:type="dxa"/>
                  <w:gridSpan w:val="2"/>
                </w:tcPr>
                <w:p w14:paraId="28E6E94E" w14:textId="77777777" w:rsidR="0079505E" w:rsidRDefault="0079505E" w:rsidP="00D51E43"/>
              </w:tc>
              <w:tc>
                <w:tcPr>
                  <w:tcW w:w="2074" w:type="dxa"/>
                  <w:gridSpan w:val="2"/>
                </w:tcPr>
                <w:p w14:paraId="00C3DCF6" w14:textId="77777777" w:rsidR="0079505E" w:rsidRDefault="0079505E" w:rsidP="00D51E43"/>
              </w:tc>
              <w:tc>
                <w:tcPr>
                  <w:tcW w:w="2184" w:type="dxa"/>
                  <w:gridSpan w:val="2"/>
                </w:tcPr>
                <w:p w14:paraId="2F68F4A4" w14:textId="77777777" w:rsidR="0079505E" w:rsidRDefault="0079505E" w:rsidP="00D51E43"/>
              </w:tc>
            </w:tr>
            <w:tr w:rsidR="0079505E" w14:paraId="7E968447" w14:textId="77777777" w:rsidTr="00C64787">
              <w:trPr>
                <w:trHeight w:val="625"/>
              </w:trPr>
              <w:tc>
                <w:tcPr>
                  <w:tcW w:w="1999" w:type="dxa"/>
                  <w:gridSpan w:val="2"/>
                </w:tcPr>
                <w:p w14:paraId="75C1A19A" w14:textId="77777777" w:rsidR="0079505E" w:rsidRDefault="0079505E" w:rsidP="00D51E43"/>
              </w:tc>
              <w:tc>
                <w:tcPr>
                  <w:tcW w:w="2074" w:type="dxa"/>
                  <w:gridSpan w:val="2"/>
                </w:tcPr>
                <w:p w14:paraId="59FBD146" w14:textId="77777777" w:rsidR="0079505E" w:rsidRDefault="0079505E" w:rsidP="00D51E43"/>
              </w:tc>
              <w:tc>
                <w:tcPr>
                  <w:tcW w:w="2184" w:type="dxa"/>
                  <w:gridSpan w:val="2"/>
                </w:tcPr>
                <w:p w14:paraId="67DC041C" w14:textId="77777777" w:rsidR="0079505E" w:rsidRDefault="0079505E" w:rsidP="00D51E43"/>
              </w:tc>
            </w:tr>
            <w:tr w:rsidR="00492903" w14:paraId="1A670E0D" w14:textId="77777777" w:rsidTr="00C64787">
              <w:trPr>
                <w:trHeight w:val="625"/>
              </w:trPr>
              <w:tc>
                <w:tcPr>
                  <w:tcW w:w="1999" w:type="dxa"/>
                  <w:gridSpan w:val="2"/>
                </w:tcPr>
                <w:p w14:paraId="63D33EE2" w14:textId="77777777" w:rsidR="00492903" w:rsidRDefault="00492903" w:rsidP="00D51E43"/>
              </w:tc>
              <w:tc>
                <w:tcPr>
                  <w:tcW w:w="2074" w:type="dxa"/>
                  <w:gridSpan w:val="2"/>
                </w:tcPr>
                <w:p w14:paraId="3A205804" w14:textId="77777777" w:rsidR="00492903" w:rsidRDefault="00492903" w:rsidP="00D51E43"/>
              </w:tc>
              <w:tc>
                <w:tcPr>
                  <w:tcW w:w="2184" w:type="dxa"/>
                  <w:gridSpan w:val="2"/>
                </w:tcPr>
                <w:p w14:paraId="05DD6B39" w14:textId="77777777" w:rsidR="00492903" w:rsidRDefault="00492903" w:rsidP="00D51E43"/>
              </w:tc>
            </w:tr>
          </w:tbl>
          <w:p w14:paraId="6F5D9D63" w14:textId="77777777" w:rsidR="00CD11A2" w:rsidRPr="00416723" w:rsidRDefault="00CD11A2" w:rsidP="00D51E43">
            <w:pPr>
              <w:jc w:val="center"/>
              <w:rPr>
                <w:b/>
                <w:bCs/>
              </w:rPr>
            </w:pPr>
          </w:p>
        </w:tc>
        <w:tc>
          <w:tcPr>
            <w:tcW w:w="20" w:type="dxa"/>
          </w:tcPr>
          <w:p w14:paraId="756BDA12" w14:textId="77777777" w:rsidR="00CD11A2" w:rsidRDefault="00CD11A2" w:rsidP="00D51E43">
            <w:pPr>
              <w:pStyle w:val="Heading1"/>
              <w:jc w:val="center"/>
            </w:pPr>
          </w:p>
        </w:tc>
      </w:tr>
      <w:tr w:rsidR="00CD11A2" w14:paraId="61B1A839" w14:textId="77777777" w:rsidTr="0079505E">
        <w:trPr>
          <w:trHeight w:val="97"/>
        </w:trPr>
        <w:tc>
          <w:tcPr>
            <w:tcW w:w="4590" w:type="dxa"/>
          </w:tcPr>
          <w:p w14:paraId="38AD4404" w14:textId="7D52FF53" w:rsidR="00CD11A2" w:rsidRPr="005F15AD" w:rsidRDefault="00CD11A2" w:rsidP="00D51E43">
            <w:pPr>
              <w:spacing w:after="120"/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704320" behindDoc="1" locked="0" layoutInCell="1" allowOverlap="1" wp14:anchorId="6BADD0CE" wp14:editId="06305EB5">
                  <wp:simplePos x="0" y="0"/>
                  <wp:positionH relativeFrom="margin">
                    <wp:posOffset>1286256</wp:posOffset>
                  </wp:positionH>
                  <wp:positionV relativeFrom="page">
                    <wp:posOffset>-174879</wp:posOffset>
                  </wp:positionV>
                  <wp:extent cx="1522059" cy="2802255"/>
                  <wp:effectExtent l="0" t="0" r="2540" b="0"/>
                  <wp:wrapNone/>
                  <wp:docPr id="121911711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61139" cy="2874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DAY </w:t>
            </w:r>
            <w:r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>seven–cardio &amp; flexibility</w:t>
            </w:r>
            <w:r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  </w:t>
            </w:r>
          </w:p>
          <w:p w14:paraId="6A172B69" w14:textId="301849DB" w:rsidR="00CD11A2" w:rsidRPr="005F15AD" w:rsidRDefault="00106024" w:rsidP="00492903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Side step</w:t>
            </w:r>
            <w:r w:rsidR="00CD11A2" w:rsidRPr="005F15AD">
              <w:rPr>
                <w:b/>
                <w:bCs/>
                <w:color w:val="000000" w:themeColor="text1"/>
                <w:sz w:val="48"/>
                <w:szCs w:val="48"/>
              </w:rPr>
              <w:t>s</w:t>
            </w:r>
            <w:r>
              <w:rPr>
                <w:b/>
                <w:bCs/>
                <w:color w:val="000000" w:themeColor="text1"/>
                <w:sz w:val="48"/>
                <w:szCs w:val="48"/>
              </w:rPr>
              <w:t xml:space="preserve"> or grapevines</w:t>
            </w:r>
            <w:r w:rsidR="0079505E">
              <w:rPr>
                <w:b/>
                <w:bCs/>
                <w:color w:val="000000" w:themeColor="text1"/>
                <w:sz w:val="48"/>
                <w:szCs w:val="48"/>
              </w:rPr>
              <w:t xml:space="preserve"> w/ arms</w:t>
            </w:r>
          </w:p>
          <w:p w14:paraId="15E952CF" w14:textId="1CE7862C" w:rsidR="00CD11A2" w:rsidRPr="005F15AD" w:rsidRDefault="00106024" w:rsidP="00D51E43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proofErr w:type="gramStart"/>
            <w:r>
              <w:rPr>
                <w:b/>
                <w:bCs/>
                <w:color w:val="000000" w:themeColor="text1"/>
                <w:sz w:val="48"/>
                <w:szCs w:val="48"/>
              </w:rPr>
              <w:t>no</w:t>
            </w:r>
            <w:proofErr w:type="gramEnd"/>
            <w:r>
              <w:rPr>
                <w:b/>
                <w:bCs/>
                <w:color w:val="000000" w:themeColor="text1"/>
                <w:sz w:val="48"/>
                <w:szCs w:val="48"/>
              </w:rPr>
              <w:t xml:space="preserve"> weight squats arms overhead </w:t>
            </w:r>
          </w:p>
          <w:p w14:paraId="331A85C0" w14:textId="7D3F967D" w:rsidR="00CD11A2" w:rsidRPr="005F15AD" w:rsidRDefault="00106024" w:rsidP="00D51E43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jog</w:t>
            </w:r>
            <w:r w:rsidR="0079505E">
              <w:rPr>
                <w:b/>
                <w:bCs/>
                <w:color w:val="000000" w:themeColor="text1"/>
                <w:sz w:val="48"/>
                <w:szCs w:val="48"/>
              </w:rPr>
              <w:t>ging</w:t>
            </w:r>
            <w:r>
              <w:rPr>
                <w:b/>
                <w:bCs/>
                <w:color w:val="000000" w:themeColor="text1"/>
                <w:sz w:val="48"/>
                <w:szCs w:val="48"/>
              </w:rPr>
              <w:t xml:space="preserve"> in place………</w:t>
            </w:r>
            <w:r w:rsidR="00CD11A2" w:rsidRPr="005F15AD">
              <w:rPr>
                <w:b/>
                <w:bCs/>
                <w:color w:val="000000" w:themeColor="text1"/>
                <w:sz w:val="48"/>
                <w:szCs w:val="48"/>
              </w:rPr>
              <w:t>……………….…………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.</w:t>
            </w:r>
          </w:p>
          <w:p w14:paraId="1B89D338" w14:textId="2104D65C" w:rsidR="00CD11A2" w:rsidRPr="005F15AD" w:rsidRDefault="00106024" w:rsidP="00492903">
            <w:pPr>
              <w:spacing w:after="4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jumping jacks / power jacks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.</w:t>
            </w:r>
            <w:r w:rsidR="00CD11A2" w:rsidRPr="005F15AD">
              <w:rPr>
                <w:b/>
                <w:bCs/>
                <w:color w:val="000000" w:themeColor="text1"/>
                <w:sz w:val="48"/>
                <w:szCs w:val="48"/>
              </w:rPr>
              <w:t>…</w:t>
            </w:r>
            <w:proofErr w:type="gramStart"/>
            <w:r w:rsidR="00CD11A2" w:rsidRPr="005F15AD">
              <w:rPr>
                <w:b/>
                <w:bCs/>
                <w:color w:val="000000" w:themeColor="text1"/>
                <w:sz w:val="48"/>
                <w:szCs w:val="48"/>
              </w:rPr>
              <w:t>…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..</w:t>
            </w:r>
            <w:proofErr w:type="gramEnd"/>
            <w:r w:rsidR="00CD11A2" w:rsidRPr="005F15AD">
              <w:rPr>
                <w:b/>
                <w:bCs/>
                <w:color w:val="000000" w:themeColor="text1"/>
                <w:sz w:val="48"/>
                <w:szCs w:val="48"/>
              </w:rPr>
              <w:t>…</w:t>
            </w:r>
          </w:p>
          <w:p w14:paraId="168737ED" w14:textId="77777777" w:rsidR="0079505E" w:rsidRDefault="00CD11A2" w:rsidP="00492903">
            <w:pPr>
              <w:spacing w:after="40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706368" behindDoc="1" locked="0" layoutInCell="1" allowOverlap="1" wp14:anchorId="08AE0094" wp14:editId="1658D16F">
                  <wp:simplePos x="0" y="0"/>
                  <wp:positionH relativeFrom="margin">
                    <wp:posOffset>-36555</wp:posOffset>
                  </wp:positionH>
                  <wp:positionV relativeFrom="page">
                    <wp:posOffset>2403983</wp:posOffset>
                  </wp:positionV>
                  <wp:extent cx="1517904" cy="2807208"/>
                  <wp:effectExtent l="0" t="0" r="6350" b="0"/>
                  <wp:wrapNone/>
                  <wp:docPr id="95366937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705344" behindDoc="1" locked="0" layoutInCell="1" allowOverlap="1" wp14:anchorId="6867547B" wp14:editId="5F20E59F">
                  <wp:simplePos x="0" y="0"/>
                  <wp:positionH relativeFrom="margin">
                    <wp:posOffset>1304544</wp:posOffset>
                  </wp:positionH>
                  <wp:positionV relativeFrom="page">
                    <wp:posOffset>2403983</wp:posOffset>
                  </wp:positionV>
                  <wp:extent cx="1517904" cy="2807208"/>
                  <wp:effectExtent l="0" t="0" r="6350" b="0"/>
                  <wp:wrapNone/>
                  <wp:docPr id="59545238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52108" name="Picture 4912521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24000"/>
                                    </a14:imgEffect>
                                    <a14:imgEffect>
                                      <a14:brightnessContrast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" t="36867" r="-1593" b="-640"/>
                          <a:stretch/>
                        </pic:blipFill>
                        <pic:spPr bwMode="auto">
                          <a:xfrm>
                            <a:off x="0" y="0"/>
                            <a:ext cx="1517904" cy="2807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6024">
              <w:rPr>
                <w:b/>
                <w:bCs/>
                <w:color w:val="000000" w:themeColor="text1"/>
                <w:sz w:val="52"/>
                <w:szCs w:val="52"/>
              </w:rPr>
              <w:t>mountain climbers……………………….</w:t>
            </w:r>
          </w:p>
          <w:p w14:paraId="1CCCA98D" w14:textId="77C2A426" w:rsidR="00492903" w:rsidRDefault="00492903" w:rsidP="00106024">
            <w:pPr>
              <w:spacing w:after="40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52"/>
                <w:szCs w:val="52"/>
              </w:rPr>
              <w:t>Standing front kicks…………………….</w:t>
            </w:r>
          </w:p>
          <w:p w14:paraId="4A39A45C" w14:textId="6CBB596C" w:rsidR="00492903" w:rsidRPr="00492903" w:rsidRDefault="00492903" w:rsidP="00106024">
            <w:pPr>
              <w:spacing w:after="40"/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----Complete cardio 3x then each stretch-----</w:t>
            </w:r>
          </w:p>
          <w:p w14:paraId="6398C94A" w14:textId="7291460F" w:rsidR="00CD11A2" w:rsidRPr="00106024" w:rsidRDefault="0079505E" w:rsidP="00106024">
            <w:pPr>
              <w:spacing w:after="40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52"/>
                <w:szCs w:val="52"/>
              </w:rPr>
              <w:t>Bring ear to shoulder………………</w:t>
            </w:r>
            <w:r w:rsidR="00CD11A2" w:rsidRPr="005F15AD"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  <w:t xml:space="preserve">   </w:t>
            </w:r>
          </w:p>
          <w:p w14:paraId="776F1710" w14:textId="3F988A59" w:rsidR="00CD11A2" w:rsidRPr="005F15AD" w:rsidRDefault="00CD11A2" w:rsidP="00D51E43">
            <w:pPr>
              <w:spacing w:after="12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S</w:t>
            </w:r>
            <w:r>
              <w:rPr>
                <w:b/>
                <w:bCs/>
                <w:color w:val="000000" w:themeColor="text1"/>
                <w:sz w:val="48"/>
                <w:szCs w:val="48"/>
              </w:rPr>
              <w:t xml:space="preserve">tanding </w:t>
            </w:r>
            <w:r w:rsidR="0079505E">
              <w:rPr>
                <w:b/>
                <w:bCs/>
                <w:color w:val="000000" w:themeColor="text1"/>
                <w:sz w:val="48"/>
                <w:szCs w:val="48"/>
              </w:rPr>
              <w:t>straight leg toe touch</w:t>
            </w:r>
            <w:proofErr w:type="gramStart"/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…</w:t>
            </w:r>
            <w:r w:rsidR="0079505E">
              <w:rPr>
                <w:b/>
                <w:bCs/>
                <w:color w:val="000000" w:themeColor="text1"/>
                <w:sz w:val="48"/>
                <w:szCs w:val="48"/>
              </w:rPr>
              <w:t>..</w:t>
            </w:r>
            <w:proofErr w:type="gramEnd"/>
          </w:p>
          <w:p w14:paraId="7BD4B253" w14:textId="4422B7B4" w:rsidR="00CD11A2" w:rsidRPr="005F15AD" w:rsidRDefault="00CD11A2" w:rsidP="00492903">
            <w:pPr>
              <w:spacing w:after="4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Standing b</w:t>
            </w:r>
            <w:r w:rsidR="0079505E">
              <w:rPr>
                <w:b/>
                <w:bCs/>
                <w:color w:val="000000" w:themeColor="text1"/>
                <w:sz w:val="48"/>
                <w:szCs w:val="48"/>
              </w:rPr>
              <w:t>ack extension………………</w:t>
            </w:r>
            <w:proofErr w:type="gramStart"/>
            <w:r w:rsidR="0079505E">
              <w:rPr>
                <w:b/>
                <w:bCs/>
                <w:color w:val="000000" w:themeColor="text1"/>
                <w:sz w:val="48"/>
                <w:szCs w:val="48"/>
              </w:rPr>
              <w:t>…..</w:t>
            </w:r>
            <w:proofErr w:type="gramEnd"/>
          </w:p>
          <w:p w14:paraId="29CA218D" w14:textId="7C315AD6" w:rsidR="00CD11A2" w:rsidRPr="005F15AD" w:rsidRDefault="0079505E" w:rsidP="00D51E43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Standing quad stretch…………………</w:t>
            </w:r>
            <w:r w:rsidR="00CD11A2">
              <w:rPr>
                <w:b/>
                <w:bCs/>
                <w:color w:val="000000" w:themeColor="text1"/>
                <w:sz w:val="48"/>
                <w:szCs w:val="48"/>
              </w:rPr>
              <w:t>…….</w:t>
            </w:r>
          </w:p>
          <w:p w14:paraId="264802B3" w14:textId="541E7F0C" w:rsidR="00CD11A2" w:rsidRPr="005F15AD" w:rsidRDefault="00CD11A2" w:rsidP="00492903">
            <w:pPr>
              <w:spacing w:after="40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5F15AD">
              <w:rPr>
                <w:b/>
                <w:bCs/>
                <w:color w:val="000000" w:themeColor="text1"/>
                <w:sz w:val="48"/>
                <w:szCs w:val="48"/>
              </w:rPr>
              <w:t>S</w:t>
            </w:r>
            <w:r w:rsidR="0079505E">
              <w:rPr>
                <w:b/>
                <w:bCs/>
                <w:color w:val="000000" w:themeColor="text1"/>
                <w:sz w:val="48"/>
                <w:szCs w:val="48"/>
              </w:rPr>
              <w:t>tanding side bend arm overhead</w:t>
            </w:r>
          </w:p>
          <w:p w14:paraId="0F6B839F" w14:textId="1CBD02FC" w:rsidR="00CD11A2" w:rsidRPr="005F15AD" w:rsidRDefault="0079505E" w:rsidP="00492903">
            <w:pPr>
              <w:spacing w:after="4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Butterfly hip stretch……………………</w:t>
            </w:r>
            <w:proofErr w:type="gramStart"/>
            <w:r>
              <w:rPr>
                <w:b/>
                <w:bCs/>
                <w:color w:val="000000" w:themeColor="text1"/>
                <w:sz w:val="48"/>
                <w:szCs w:val="48"/>
              </w:rPr>
              <w:t>…..</w:t>
            </w:r>
            <w:proofErr w:type="gramEnd"/>
          </w:p>
          <w:p w14:paraId="2AA51DA4" w14:textId="46A2D8BA" w:rsidR="00CD11A2" w:rsidRPr="005F15AD" w:rsidRDefault="0079505E" w:rsidP="00D51E43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Seated cross leg lumbar rotation</w:t>
            </w:r>
          </w:p>
          <w:p w14:paraId="071C04A6" w14:textId="5EE54E90" w:rsidR="00CD11A2" w:rsidRPr="00013793" w:rsidRDefault="0079505E" w:rsidP="00106024">
            <w:pPr>
              <w:spacing w:after="80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Cat</w:t>
            </w:r>
            <w:r w:rsidR="00492903">
              <w:rPr>
                <w:b/>
                <w:bCs/>
                <w:color w:val="000000" w:themeColor="text1"/>
                <w:sz w:val="48"/>
                <w:szCs w:val="48"/>
              </w:rPr>
              <w:t>-</w:t>
            </w:r>
            <w:r>
              <w:rPr>
                <w:b/>
                <w:bCs/>
                <w:color w:val="000000" w:themeColor="text1"/>
                <w:sz w:val="48"/>
                <w:szCs w:val="48"/>
              </w:rPr>
              <w:t>Cow</w:t>
            </w:r>
            <w:r w:rsidR="00492903">
              <w:rPr>
                <w:b/>
                <w:bCs/>
                <w:color w:val="000000" w:themeColor="text1"/>
                <w:sz w:val="48"/>
                <w:szCs w:val="48"/>
              </w:rPr>
              <w:t xml:space="preserve"> w/ inhale-exhale</w:t>
            </w:r>
            <w:r>
              <w:rPr>
                <w:b/>
                <w:bCs/>
                <w:color w:val="000000" w:themeColor="text1"/>
                <w:sz w:val="48"/>
                <w:szCs w:val="48"/>
              </w:rPr>
              <w:t>…………</w:t>
            </w:r>
            <w:r w:rsidR="00492903">
              <w:rPr>
                <w:b/>
                <w:bCs/>
                <w:color w:val="000000" w:themeColor="text1"/>
                <w:sz w:val="48"/>
                <w:szCs w:val="48"/>
              </w:rPr>
              <w:t>...</w:t>
            </w:r>
            <w:r w:rsidR="00CD11A2" w:rsidRPr="005F15AD">
              <w:rPr>
                <w:b/>
                <w:bCs/>
                <w:color w:val="000000" w:themeColor="text1"/>
                <w:sz w:val="48"/>
                <w:szCs w:val="48"/>
              </w:rPr>
              <w:t>…</w:t>
            </w:r>
          </w:p>
        </w:tc>
        <w:tc>
          <w:tcPr>
            <w:tcW w:w="6480" w:type="dxa"/>
            <w:vMerge/>
          </w:tcPr>
          <w:p w14:paraId="58EAF92B" w14:textId="77777777" w:rsidR="00CD11A2" w:rsidRDefault="00CD11A2" w:rsidP="00D51E43"/>
        </w:tc>
        <w:tc>
          <w:tcPr>
            <w:tcW w:w="20" w:type="dxa"/>
          </w:tcPr>
          <w:p w14:paraId="4965CE8C" w14:textId="77777777" w:rsidR="00CD11A2" w:rsidRDefault="00CD11A2" w:rsidP="00D51E43"/>
        </w:tc>
      </w:tr>
    </w:tbl>
    <w:p w14:paraId="017B6B43" w14:textId="30FCE513" w:rsidR="006722E4" w:rsidRDefault="00492903" w:rsidP="00013793">
      <w:r>
        <w:rPr>
          <w:noProof/>
          <w:lang w:val="en-AU" w:eastAsia="en-AU"/>
        </w:rPr>
        <w:drawing>
          <wp:anchor distT="0" distB="0" distL="114300" distR="114300" simplePos="0" relativeHeight="251708416" behindDoc="1" locked="0" layoutInCell="1" allowOverlap="1" wp14:anchorId="0C15F708" wp14:editId="2B10DD1F">
            <wp:simplePos x="0" y="0"/>
            <wp:positionH relativeFrom="margin">
              <wp:posOffset>-36195</wp:posOffset>
            </wp:positionH>
            <wp:positionV relativeFrom="page">
              <wp:posOffset>6467094</wp:posOffset>
            </wp:positionV>
            <wp:extent cx="1517904" cy="2807208"/>
            <wp:effectExtent l="0" t="0" r="6350" b="0"/>
            <wp:wrapNone/>
            <wp:docPr id="47594127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52108" name="Picture 491252108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224000"/>
                              </a14:imgEffect>
                              <a14:imgEffect>
                                <a14:brightnessContrast contras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6" t="36867" r="-1593" b="-640"/>
                    <a:stretch/>
                  </pic:blipFill>
                  <pic:spPr bwMode="auto">
                    <a:xfrm>
                      <a:off x="0" y="0"/>
                      <a:ext cx="1517904" cy="2807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707392" behindDoc="1" locked="0" layoutInCell="1" allowOverlap="1" wp14:anchorId="7CE8DE24" wp14:editId="379DAE70">
            <wp:simplePos x="0" y="0"/>
            <wp:positionH relativeFrom="margin">
              <wp:posOffset>1304438</wp:posOffset>
            </wp:positionH>
            <wp:positionV relativeFrom="page">
              <wp:posOffset>6468618</wp:posOffset>
            </wp:positionV>
            <wp:extent cx="1517904" cy="2807208"/>
            <wp:effectExtent l="0" t="0" r="6350" b="0"/>
            <wp:wrapNone/>
            <wp:docPr id="98835043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52108" name="Picture 491252108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224000"/>
                              </a14:imgEffect>
                              <a14:imgEffect>
                                <a14:brightnessContrast contras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6" t="36867" r="-1593" b="-640"/>
                    <a:stretch/>
                  </pic:blipFill>
                  <pic:spPr bwMode="auto">
                    <a:xfrm>
                      <a:off x="0" y="0"/>
                      <a:ext cx="1517904" cy="2807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22E4" w:rsidSect="00782572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7FC1" w14:textId="77777777" w:rsidR="00DA4599" w:rsidRDefault="00DA4599" w:rsidP="00B8674F">
      <w:r>
        <w:separator/>
      </w:r>
    </w:p>
  </w:endnote>
  <w:endnote w:type="continuationSeparator" w:id="0">
    <w:p w14:paraId="630BEEB5" w14:textId="77777777" w:rsidR="00DA4599" w:rsidRDefault="00DA4599" w:rsidP="00B8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e Serif Hand">
    <w:charset w:val="00"/>
    <w:family w:val="script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4C20" w14:textId="77777777" w:rsidR="00DA4599" w:rsidRDefault="00DA4599" w:rsidP="00B8674F">
      <w:r>
        <w:separator/>
      </w:r>
    </w:p>
  </w:footnote>
  <w:footnote w:type="continuationSeparator" w:id="0">
    <w:p w14:paraId="2E50153C" w14:textId="77777777" w:rsidR="00DA4599" w:rsidRDefault="00DA4599" w:rsidP="00B86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removePersonalInformation/>
  <w:removeDateAndTime/>
  <w:doNotDisplayPageBoundaries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31"/>
    <w:rsid w:val="00004C9B"/>
    <w:rsid w:val="00013793"/>
    <w:rsid w:val="00074A56"/>
    <w:rsid w:val="00094A87"/>
    <w:rsid w:val="00106024"/>
    <w:rsid w:val="001E1CC4"/>
    <w:rsid w:val="001F666C"/>
    <w:rsid w:val="002021C8"/>
    <w:rsid w:val="00283EC1"/>
    <w:rsid w:val="003A3F97"/>
    <w:rsid w:val="003B393D"/>
    <w:rsid w:val="00416723"/>
    <w:rsid w:val="00445F76"/>
    <w:rsid w:val="00453F10"/>
    <w:rsid w:val="0046576F"/>
    <w:rsid w:val="00492903"/>
    <w:rsid w:val="004C3AE1"/>
    <w:rsid w:val="004D79EE"/>
    <w:rsid w:val="004E5C13"/>
    <w:rsid w:val="0054236D"/>
    <w:rsid w:val="00543449"/>
    <w:rsid w:val="005F15AD"/>
    <w:rsid w:val="006722E4"/>
    <w:rsid w:val="006C60E6"/>
    <w:rsid w:val="006E21D5"/>
    <w:rsid w:val="007009AC"/>
    <w:rsid w:val="00722AAA"/>
    <w:rsid w:val="00750DC2"/>
    <w:rsid w:val="00782572"/>
    <w:rsid w:val="007941C0"/>
    <w:rsid w:val="0079505E"/>
    <w:rsid w:val="007F0C33"/>
    <w:rsid w:val="008145A7"/>
    <w:rsid w:val="00860DE1"/>
    <w:rsid w:val="00974A88"/>
    <w:rsid w:val="0097611E"/>
    <w:rsid w:val="00A0418F"/>
    <w:rsid w:val="00A07182"/>
    <w:rsid w:val="00A46100"/>
    <w:rsid w:val="00A57990"/>
    <w:rsid w:val="00A602D8"/>
    <w:rsid w:val="00A679AC"/>
    <w:rsid w:val="00A95B85"/>
    <w:rsid w:val="00AB0332"/>
    <w:rsid w:val="00AE2502"/>
    <w:rsid w:val="00B8674F"/>
    <w:rsid w:val="00BE0E8D"/>
    <w:rsid w:val="00C06EC7"/>
    <w:rsid w:val="00CD11A2"/>
    <w:rsid w:val="00D25708"/>
    <w:rsid w:val="00D80512"/>
    <w:rsid w:val="00DA4599"/>
    <w:rsid w:val="00E45231"/>
    <w:rsid w:val="00E5626E"/>
    <w:rsid w:val="00F16F48"/>
    <w:rsid w:val="00F7384B"/>
    <w:rsid w:val="00F8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64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543449"/>
  </w:style>
  <w:style w:type="paragraph" w:styleId="Heading1">
    <w:name w:val="heading 1"/>
    <w:basedOn w:val="Normal"/>
    <w:next w:val="Normal"/>
    <w:link w:val="Heading1Char"/>
    <w:qFormat/>
    <w:rsid w:val="00C06EC7"/>
    <w:pPr>
      <w:outlineLvl w:val="0"/>
    </w:pPr>
    <w:rPr>
      <w:rFonts w:asciiTheme="majorHAnsi" w:hAnsiTheme="majorHAnsi"/>
      <w:b/>
      <w:color w:val="595959" w:themeColor="text1" w:themeTint="A6"/>
      <w:sz w:val="7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43449"/>
    <w:pPr>
      <w:outlineLvl w:val="1"/>
    </w:pPr>
    <w:rPr>
      <w:b/>
      <w:color w:val="595959" w:themeColor="text1" w:themeTint="A6"/>
      <w:sz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543449"/>
    <w:pPr>
      <w:jc w:val="center"/>
      <w:outlineLvl w:val="2"/>
    </w:pPr>
    <w:rPr>
      <w:b/>
      <w:color w:val="595959" w:themeColor="text1" w:themeTint="A6"/>
      <w:sz w:val="48"/>
    </w:rPr>
  </w:style>
  <w:style w:type="paragraph" w:styleId="Heading4">
    <w:name w:val="heading 4"/>
    <w:basedOn w:val="Normal"/>
    <w:next w:val="Normal"/>
    <w:link w:val="Heading4Char"/>
    <w:uiPriority w:val="3"/>
    <w:qFormat/>
    <w:rsid w:val="00543449"/>
    <w:pPr>
      <w:outlineLvl w:val="3"/>
    </w:pPr>
    <w:rPr>
      <w:b/>
      <w:color w:val="595959" w:themeColor="text1" w:themeTint="A6"/>
      <w:sz w:val="36"/>
    </w:rPr>
  </w:style>
  <w:style w:type="paragraph" w:styleId="Heading5">
    <w:name w:val="heading 5"/>
    <w:basedOn w:val="Normal"/>
    <w:next w:val="Normal"/>
    <w:link w:val="Heading5Char"/>
    <w:uiPriority w:val="4"/>
    <w:qFormat/>
    <w:rsid w:val="00543449"/>
    <w:pPr>
      <w:outlineLvl w:val="4"/>
    </w:pPr>
    <w:rPr>
      <w:b/>
      <w:color w:val="595959" w:themeColor="text1" w:themeTint="A6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6"/>
    <w:qFormat/>
    <w:rsid w:val="00B8674F"/>
    <w:rPr>
      <w:sz w:val="10"/>
    </w:rPr>
  </w:style>
  <w:style w:type="paragraph" w:styleId="Header">
    <w:name w:val="header"/>
    <w:basedOn w:val="Normal"/>
    <w:link w:val="HeaderChar"/>
    <w:uiPriority w:val="99"/>
    <w:semiHidden/>
    <w:rsid w:val="00B86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3449"/>
  </w:style>
  <w:style w:type="paragraph" w:styleId="Footer">
    <w:name w:val="footer"/>
    <w:basedOn w:val="Normal"/>
    <w:link w:val="FooterChar"/>
    <w:uiPriority w:val="99"/>
    <w:semiHidden/>
    <w:rsid w:val="00B86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449"/>
  </w:style>
  <w:style w:type="paragraph" w:styleId="BalloonText">
    <w:name w:val="Balloon Text"/>
    <w:basedOn w:val="Normal"/>
    <w:link w:val="BalloonTextChar"/>
    <w:uiPriority w:val="99"/>
    <w:semiHidden/>
    <w:rsid w:val="00B867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4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8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06EC7"/>
    <w:rPr>
      <w:rFonts w:asciiTheme="majorHAnsi" w:hAnsiTheme="majorHAnsi"/>
      <w:b/>
      <w:color w:val="595959" w:themeColor="text1" w:themeTint="A6"/>
      <w:sz w:val="72"/>
    </w:rPr>
  </w:style>
  <w:style w:type="character" w:customStyle="1" w:styleId="Heading2Char">
    <w:name w:val="Heading 2 Char"/>
    <w:basedOn w:val="DefaultParagraphFont"/>
    <w:link w:val="Heading2"/>
    <w:uiPriority w:val="1"/>
    <w:rsid w:val="00543449"/>
    <w:rPr>
      <w:b/>
      <w:color w:val="595959" w:themeColor="text1" w:themeTint="A6"/>
      <w:sz w:val="28"/>
    </w:rPr>
  </w:style>
  <w:style w:type="character" w:customStyle="1" w:styleId="Heading3Char">
    <w:name w:val="Heading 3 Char"/>
    <w:basedOn w:val="DefaultParagraphFont"/>
    <w:link w:val="Heading3"/>
    <w:uiPriority w:val="2"/>
    <w:rsid w:val="00543449"/>
    <w:rPr>
      <w:b/>
      <w:color w:val="595959" w:themeColor="text1" w:themeTint="A6"/>
      <w:sz w:val="48"/>
    </w:rPr>
  </w:style>
  <w:style w:type="character" w:customStyle="1" w:styleId="Heading4Char">
    <w:name w:val="Heading 4 Char"/>
    <w:basedOn w:val="DefaultParagraphFont"/>
    <w:link w:val="Heading4"/>
    <w:uiPriority w:val="3"/>
    <w:rsid w:val="00543449"/>
    <w:rPr>
      <w:b/>
      <w:color w:val="595959" w:themeColor="text1" w:themeTint="A6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rsid w:val="00543449"/>
    <w:rPr>
      <w:b/>
      <w:color w:val="595959" w:themeColor="text1" w:themeTint="A6"/>
      <w:sz w:val="52"/>
    </w:rPr>
  </w:style>
  <w:style w:type="character" w:styleId="PlaceholderText">
    <w:name w:val="Placeholder Text"/>
    <w:basedOn w:val="DefaultParagraphFont"/>
    <w:uiPriority w:val="99"/>
    <w:semiHidden/>
    <w:rsid w:val="005434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\AppData\Roaming\Microsoft\Templates\Fitness%20journal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itness journal">
      <a:majorFont>
        <a:latin typeface="The Serif Hand"/>
        <a:ea typeface=""/>
        <a:cs typeface=""/>
      </a:majorFont>
      <a:minorFont>
        <a:latin typeface="The Serif Ha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480f6609812271f56e53f2aff71704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b48d77c16982ba2890c3fe2b4c067b2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80F3552-59CF-406C-A8D6-96CBE30A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DA383-68C9-4223-8FEE-1476BB1E5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C17BD-F1CF-4CC1-8EDC-0D11CA13EB3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Fitness journal 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2025-03-03T20:28:00Z</dcterms:created>
  <dcterms:modified xsi:type="dcterms:W3CDTF">2025-03-03T22:57:00Z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